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30E2A" w:rsidRPr="00CD1414" w:rsidRDefault="00CD1414" w:rsidP="00C81A3C">
      <w:pPr>
        <w:rPr>
          <w:rFonts w:ascii="HGP明朝E" w:eastAsia="HGP明朝E" w:hAnsi="HGP明朝E" w:cs="ＭＳ 明朝"/>
          <w:sz w:val="28"/>
        </w:rPr>
      </w:pPr>
      <w:r w:rsidRPr="00CD1414">
        <w:rPr>
          <w:rFonts w:ascii="HGP明朝E" w:eastAsia="HGP明朝E" w:hAnsi="HGP明朝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28575</wp:posOffset>
                </wp:positionV>
                <wp:extent cx="545465" cy="5572125"/>
                <wp:effectExtent l="0" t="0" r="698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557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414" w:rsidRPr="00CD1414" w:rsidRDefault="00CD1414">
                            <w:pPr>
                              <w:rPr>
                                <w:rFonts w:ascii="UD デジタル 教科書体 NP-R" w:eastAsia="UD デジタル 教科書体 NP-R"/>
                                <w:sz w:val="36"/>
                              </w:rPr>
                            </w:pPr>
                            <w:r w:rsidRPr="00CD1414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「</w:t>
                            </w:r>
                            <w:r w:rsidR="00067571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あいさつキャッチフレーズ</w:t>
                            </w:r>
                            <w:r w:rsidRPr="00CD1414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」応募用紙</w:t>
                            </w:r>
                            <w:r w:rsidR="00D24A49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（一般</w:t>
                            </w:r>
                            <w:r w:rsidR="008B0456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の部</w:t>
                            </w:r>
                            <w:r w:rsidR="00D24A49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02pt;margin-top:2.25pt;width:42.95pt;height:43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" fillcolor="white [3201]" stroked="f" strokeweight=".5pt">
                <v:textbox style="layout-flow:vertical-ideographic">
                  <w:txbxContent>
                    <w:p w:rsidR="00CD1414" w:rsidRPr="00CD1414" w:rsidRDefault="00CD1414">
                      <w:pPr>
                        <w:rPr>
                          <w:rFonts w:ascii="UD デジタル 教科書体 NP-R" w:eastAsia="UD デジタル 教科書体 NP-R"/>
                          <w:sz w:val="36"/>
                        </w:rPr>
                      </w:pPr>
                      <w:r w:rsidRPr="00CD1414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「</w:t>
                      </w:r>
                      <w:r w:rsidR="00067571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あいさつキャッチフレーズ</w:t>
                      </w:r>
                      <w:bookmarkStart w:id="1" w:name="_GoBack"/>
                      <w:bookmarkEnd w:id="1"/>
                      <w:r w:rsidRPr="00CD1414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」応募用紙</w:t>
                      </w:r>
                      <w:r w:rsidR="00D24A49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（一般</w:t>
                      </w:r>
                      <w:r w:rsidR="008B0456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の部</w:t>
                      </w:r>
                      <w:r w:rsidR="00D24A49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 w:hAnsi="HGP明朝E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1214651</wp:posOffset>
                </wp:positionH>
                <wp:positionV relativeFrom="paragraph">
                  <wp:posOffset>27296</wp:posOffset>
                </wp:positionV>
                <wp:extent cx="3794077" cy="8583930"/>
                <wp:effectExtent l="0" t="0" r="1651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858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A3C" w:rsidRDefault="00C81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95.65pt;margin-top:2.15pt;width:298.75pt;height:6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" fillcolor="white [3201]" strokeweight=".5pt">
                <v:textbox>
                  <w:txbxContent>
                    <w:p w:rsidR="00C81A3C" w:rsidRDefault="00C81A3C"/>
                  </w:txbxContent>
                </v:textbox>
              </v:shape>
            </w:pict>
          </mc:Fallback>
        </mc:AlternateContent>
      </w:r>
    </w:p>
    <w:p w:rsidR="00930E2A" w:rsidRPr="00930E2A" w:rsidRDefault="00EA7DDE" w:rsidP="00930E2A">
      <w:pPr>
        <w:rPr>
          <w:rFonts w:ascii="HGP明朝E" w:eastAsia="HGP明朝E" w:hAnsi="HGP明朝E" w:cs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3114675</wp:posOffset>
                </wp:positionV>
                <wp:extent cx="12763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068ED" id="直線コネクタ 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45.25pt" to="85.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" strokecolor="black [3040]"/>
            </w:pict>
          </mc:Fallback>
        </mc:AlternateContent>
      </w:r>
      <w:r w:rsidR="008B045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3786505</wp:posOffset>
                </wp:positionV>
                <wp:extent cx="447675" cy="847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456" w:rsidRDefault="008B0456" w:rsidP="008B0456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0.75pt;margin-top:298.15pt;width:35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" filled="f" stroked="f" strokeweight=".5pt">
                <v:textbox style="layout-flow:vertical-ideographic">
                  <w:txbxContent>
                    <w:p w:rsidR="008B0456" w:rsidRDefault="008B0456" w:rsidP="008B0456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CD1414">
        <w:rPr>
          <w:rFonts w:ascii="HGP明朝E" w:eastAsia="HGP明朝E" w:hAnsi="HGP明朝E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-354842</wp:posOffset>
                </wp:positionH>
                <wp:positionV relativeFrom="paragraph">
                  <wp:posOffset>2842146</wp:posOffset>
                </wp:positionV>
                <wp:extent cx="1554727" cy="5608955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727" cy="560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1A3C" w:rsidRPr="00C81A3C" w:rsidRDefault="00C81A3C">
                            <w:pP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 w:rsidRPr="00C81A3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</w:t>
                            </w:r>
                            <w:r w:rsidRPr="00C81A3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（住所）　幸手市　　　　　</w:t>
                            </w:r>
                          </w:p>
                          <w:p w:rsidR="00CD1414" w:rsidRDefault="00C81A3C">
                            <w:pP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 w:rsidRPr="00C81A3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　　</w:t>
                            </w:r>
                            <w:r w:rsidR="00CD1414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</w:t>
                            </w:r>
                            <w:r w:rsidRPr="00C81A3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（氏名）</w:t>
                            </w:r>
                          </w:p>
                          <w:p w:rsidR="00C81A3C" w:rsidRPr="00C81A3C" w:rsidRDefault="00CD1414">
                            <w:pP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 w:rsidRPr="00C81A3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〒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　　（電話）　</w:t>
                            </w:r>
                            <w:r w:rsidR="00C81A3C" w:rsidRPr="00C81A3C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-27.95pt;margin-top:223.8pt;width:122.4pt;height:44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" fillcolor="white [3201]" stroked="f" strokeweight=".5pt">
                <v:textbox style="layout-flow:vertical-ideographic">
                  <w:txbxContent>
                    <w:p w:rsidR="00C81A3C" w:rsidRPr="00C81A3C" w:rsidRDefault="00C81A3C">
                      <w:pP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</w:t>
                      </w:r>
                      <w:r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（</w:t>
                      </w:r>
                      <w:r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住所）　幸手市　　　　　</w:t>
                      </w:r>
                    </w:p>
                    <w:p w:rsidR="00CD1414" w:rsidRDefault="00C81A3C">
                      <w:pPr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　　</w:t>
                      </w:r>
                      <w:r w:rsidR="00CD1414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</w:t>
                      </w:r>
                      <w:r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（氏名）</w:t>
                      </w:r>
                    </w:p>
                    <w:p w:rsidR="00C81A3C" w:rsidRPr="00C81A3C" w:rsidRDefault="00CD1414">
                      <w:pP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〒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　　（電話）　</w:t>
                      </w:r>
                      <w:r w:rsidR="00C81A3C" w:rsidRPr="00C81A3C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E2A" w:rsidRPr="00930E2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93" w:rsidRDefault="005B2393" w:rsidP="005B2393">
      <w:r>
        <w:separator/>
      </w:r>
    </w:p>
  </w:endnote>
  <w:endnote w:type="continuationSeparator" w:id="0">
    <w:p w:rsidR="005B2393" w:rsidRDefault="005B2393" w:rsidP="005B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93" w:rsidRDefault="005B2393" w:rsidP="005B2393">
      <w:r>
        <w:separator/>
      </w:r>
    </w:p>
  </w:footnote>
  <w:footnote w:type="continuationSeparator" w:id="0">
    <w:p w:rsidR="005B2393" w:rsidRDefault="005B2393" w:rsidP="005B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02"/>
    <w:rsid w:val="00067571"/>
    <w:rsid w:val="00126FC9"/>
    <w:rsid w:val="003C27FD"/>
    <w:rsid w:val="00484309"/>
    <w:rsid w:val="0050295C"/>
    <w:rsid w:val="00554BCC"/>
    <w:rsid w:val="005B2393"/>
    <w:rsid w:val="007C7FCC"/>
    <w:rsid w:val="00821525"/>
    <w:rsid w:val="00880402"/>
    <w:rsid w:val="008A4A5E"/>
    <w:rsid w:val="008B0456"/>
    <w:rsid w:val="00930E2A"/>
    <w:rsid w:val="00B84B7B"/>
    <w:rsid w:val="00BB60A6"/>
    <w:rsid w:val="00C81A3C"/>
    <w:rsid w:val="00CD1414"/>
    <w:rsid w:val="00D24A49"/>
    <w:rsid w:val="00D90E5E"/>
    <w:rsid w:val="00E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1E8DF5-E72A-4E79-8E2D-876B29FE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4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B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60A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93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B239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B2393"/>
    <w:rPr>
      <w:rFonts w:ascii="Century" w:eastAsia="ＭＳ 明朝" w:hAnsi="Century" w:cs="Times New Roman"/>
      <w:szCs w:val="24"/>
    </w:rPr>
  </w:style>
  <w:style w:type="paragraph" w:styleId="af6">
    <w:name w:val="footer"/>
    <w:basedOn w:val="a"/>
    <w:link w:val="af7"/>
    <w:uiPriority w:val="99"/>
    <w:unhideWhenUsed/>
    <w:rsid w:val="005B239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B23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秋場　大輔</dc:creator>
  <cp:keywords/>
  <dc:description/>
  <cp:lastModifiedBy>藤原　祐介</cp:lastModifiedBy>
  <cp:revision>2</cp:revision>
  <cp:lastPrinted>2023-08-22T00:44:00Z</cp:lastPrinted>
  <dcterms:created xsi:type="dcterms:W3CDTF">2025-08-04T12:24:00Z</dcterms:created>
  <dcterms:modified xsi:type="dcterms:W3CDTF">2025-08-04T12:24:00Z</dcterms:modified>
</cp:coreProperties>
</file>