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28F" w:rsidRPr="001B3E64" w:rsidRDefault="00B3228F" w:rsidP="001B3E64">
      <w:pPr>
        <w:wordWrap w:val="0"/>
        <w:rPr>
          <w:rFonts w:hAnsi="ＭＳ 明朝"/>
        </w:rPr>
      </w:pPr>
      <w:bookmarkStart w:id="0" w:name="_GoBack"/>
      <w:bookmarkEnd w:id="0"/>
      <w:r w:rsidRPr="001B3E64">
        <w:rPr>
          <w:rFonts w:hAnsi="ＭＳ 明朝" w:hint="eastAsia"/>
        </w:rPr>
        <w:t>様式第</w:t>
      </w:r>
      <w:r w:rsidR="005E370F" w:rsidRPr="001B3E64">
        <w:rPr>
          <w:rFonts w:hAnsi="ＭＳ 明朝" w:hint="eastAsia"/>
        </w:rPr>
        <w:t>１</w:t>
      </w:r>
      <w:r w:rsidRPr="001B3E64">
        <w:rPr>
          <w:rFonts w:hAnsi="ＭＳ 明朝" w:hint="eastAsia"/>
        </w:rPr>
        <w:t>号</w:t>
      </w:r>
      <w:r w:rsidRPr="001B3E64">
        <w:rPr>
          <w:rFonts w:hAnsi="ＭＳ 明朝"/>
        </w:rPr>
        <w:t>(</w:t>
      </w:r>
      <w:r w:rsidRPr="001B3E64">
        <w:rPr>
          <w:rFonts w:hAnsi="ＭＳ 明朝" w:hint="eastAsia"/>
        </w:rPr>
        <w:t>第</w:t>
      </w:r>
      <w:r w:rsidR="005E370F" w:rsidRPr="001B3E64">
        <w:rPr>
          <w:rFonts w:hAnsi="ＭＳ 明朝" w:hint="eastAsia"/>
        </w:rPr>
        <w:t>５</w:t>
      </w:r>
      <w:r w:rsidRPr="001B3E64">
        <w:rPr>
          <w:rFonts w:hAnsi="ＭＳ 明朝" w:hint="eastAsia"/>
        </w:rPr>
        <w:t>条関係</w:t>
      </w:r>
      <w:r w:rsidRPr="001B3E64">
        <w:rPr>
          <w:rFonts w:hAnsi="ＭＳ 明朝"/>
        </w:rPr>
        <w:t>)</w:t>
      </w:r>
    </w:p>
    <w:p w:rsidR="00B3228F" w:rsidRPr="0058276B" w:rsidRDefault="00590AB3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590AB3">
        <w:rPr>
          <w:rFonts w:hint="eastAsia"/>
          <w:sz w:val="28"/>
          <w:szCs w:val="28"/>
        </w:rPr>
        <w:t>放課後児童クラブ入室申請書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872"/>
        <w:gridCol w:w="1090"/>
        <w:gridCol w:w="655"/>
        <w:gridCol w:w="2180"/>
        <w:gridCol w:w="655"/>
        <w:gridCol w:w="1308"/>
        <w:gridCol w:w="1310"/>
      </w:tblGrid>
      <w:tr w:rsidR="00B3228F" w:rsidRPr="0058276B">
        <w:trPr>
          <w:cantSplit/>
          <w:trHeight w:val="1491"/>
        </w:trPr>
        <w:tc>
          <w:tcPr>
            <w:tcW w:w="87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8276B">
              <w:rPr>
                <w:rFonts w:hint="eastAsia"/>
              </w:rPr>
              <w:t xml:space="preserve">年　　月　　日　　</w:t>
            </w:r>
          </w:p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  <w:r w:rsidR="005E370F" w:rsidRPr="0058276B">
              <w:rPr>
                <w:rFonts w:hint="eastAsia"/>
              </w:rPr>
              <w:t>（あて先）</w:t>
            </w:r>
            <w:r w:rsidR="00883111" w:rsidRPr="0058276B">
              <w:rPr>
                <w:rFonts w:hint="eastAsia"/>
              </w:rPr>
              <w:t>幸手</w:t>
            </w:r>
            <w:r w:rsidRPr="0058276B">
              <w:rPr>
                <w:rFonts w:hint="eastAsia"/>
              </w:rPr>
              <w:t xml:space="preserve">市長　</w:t>
            </w:r>
          </w:p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  <w:r w:rsidR="00590AB3" w:rsidRPr="00590AB3">
              <w:rPr>
                <w:rFonts w:hint="eastAsia"/>
              </w:rPr>
              <w:t>幸手市放課後児童クラブ設置条例施行規則</w:t>
            </w:r>
            <w:r w:rsidRPr="0058276B">
              <w:rPr>
                <w:rFonts w:hint="eastAsia"/>
              </w:rPr>
              <w:t>第</w:t>
            </w:r>
            <w:r w:rsidR="00AE72EF" w:rsidRPr="0058276B">
              <w:rPr>
                <w:rFonts w:hint="eastAsia"/>
              </w:rPr>
              <w:t>５</w:t>
            </w:r>
            <w:r w:rsidRPr="0058276B">
              <w:rPr>
                <w:rFonts w:hint="eastAsia"/>
              </w:rPr>
              <w:t>条の規定により</w:t>
            </w:r>
            <w:r w:rsidR="00590AB3" w:rsidRPr="00590AB3">
              <w:rPr>
                <w:rFonts w:hint="eastAsia"/>
              </w:rPr>
              <w:t>、放課後児童クラブ</w:t>
            </w:r>
            <w:r w:rsidRPr="0058276B">
              <w:rPr>
                <w:rFonts w:hint="eastAsia"/>
              </w:rPr>
              <w:t>の入室について下記のとおり申請します。</w:t>
            </w:r>
          </w:p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8276B">
              <w:rPr>
                <w:rFonts w:hint="eastAsia"/>
              </w:rPr>
              <w:t xml:space="preserve">保護者氏名　　　　　</w:t>
            </w:r>
            <w:r w:rsidR="00247271">
              <w:rPr>
                <w:rFonts w:hint="eastAsia"/>
              </w:rPr>
              <w:t xml:space="preserve">　</w:t>
            </w:r>
            <w:r w:rsidRPr="0058276B">
              <w:rPr>
                <w:rFonts w:hint="eastAsia"/>
              </w:rPr>
              <w:t xml:space="preserve">　　　　</w:t>
            </w:r>
          </w:p>
        </w:tc>
      </w:tr>
      <w:tr w:rsidR="00B3228F" w:rsidRPr="0058276B">
        <w:trPr>
          <w:cantSplit/>
          <w:trHeight w:val="575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>住所</w:t>
            </w:r>
          </w:p>
        </w:tc>
        <w:tc>
          <w:tcPr>
            <w:tcW w:w="807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776A57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>幸手市</w:t>
            </w:r>
            <w:r w:rsidR="00B3228F" w:rsidRPr="0058276B">
              <w:rPr>
                <w:rFonts w:hint="eastAsia"/>
              </w:rPr>
              <w:t xml:space="preserve">　　　　　　　　　　　　　　　　電話</w:t>
            </w:r>
            <w:r w:rsidR="00B3228F" w:rsidRPr="0058276B">
              <w:t>(</w:t>
            </w:r>
            <w:r w:rsidR="00B3228F" w:rsidRPr="0058276B">
              <w:rPr>
                <w:rFonts w:hint="eastAsia"/>
              </w:rPr>
              <w:t>自宅</w:t>
            </w:r>
            <w:r w:rsidR="00B3228F" w:rsidRPr="0058276B">
              <w:t>)</w:t>
            </w:r>
            <w:r w:rsidR="00B3228F" w:rsidRPr="0058276B">
              <w:rPr>
                <w:rFonts w:hint="eastAsia"/>
              </w:rPr>
              <w:t xml:space="preserve">　　　　―　　　―</w:t>
            </w:r>
          </w:p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　　　　　　　　　　　　　　　　　　　　</w:t>
            </w:r>
            <w:r w:rsidRPr="0058276B">
              <w:t>(</w:t>
            </w:r>
            <w:r w:rsidRPr="0058276B">
              <w:rPr>
                <w:rFonts w:hint="eastAsia"/>
              </w:rPr>
              <w:t>携帯</w:t>
            </w:r>
            <w:r w:rsidRPr="0058276B">
              <w:t>)</w:t>
            </w:r>
            <w:r w:rsidRPr="0058276B">
              <w:rPr>
                <w:rFonts w:hint="eastAsia"/>
              </w:rPr>
              <w:t xml:space="preserve">　　　　―　　　―</w:t>
            </w:r>
          </w:p>
        </w:tc>
      </w:tr>
      <w:tr w:rsidR="00B3228F" w:rsidRPr="0058276B">
        <w:trPr>
          <w:cantSplit/>
          <w:trHeight w:val="511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630709" w:rsidP="00776A57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630709">
              <w:rPr>
                <w:rFonts w:hint="eastAsia"/>
              </w:rPr>
              <w:t>希望</w:t>
            </w:r>
            <w:r w:rsidR="00247271" w:rsidRPr="00247271">
              <w:rPr>
                <w:rFonts w:hint="eastAsia"/>
              </w:rPr>
              <w:t>クラブ</w:t>
            </w:r>
            <w:r w:rsidRPr="00630709">
              <w:rPr>
                <w:rFonts w:hint="eastAsia"/>
              </w:rPr>
              <w:t>名</w:t>
            </w: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28F" w:rsidRPr="0058276B" w:rsidRDefault="00630709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630709">
              <w:rPr>
                <w:rFonts w:hint="eastAsia"/>
              </w:rPr>
              <w:t>児童クラブ</w:t>
            </w:r>
            <w:r w:rsidR="00B3228F" w:rsidRPr="0058276B"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8276B">
              <w:rPr>
                <w:rFonts w:hint="eastAsia"/>
              </w:rPr>
              <w:t>入室希望月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8276B">
              <w:rPr>
                <w:rFonts w:hint="eastAsia"/>
              </w:rPr>
              <w:t>年　　月</w:t>
            </w:r>
          </w:p>
        </w:tc>
      </w:tr>
      <w:tr w:rsidR="00B3228F" w:rsidRPr="0058276B">
        <w:trPr>
          <w:cantSplit/>
          <w:trHeight w:val="371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8276B">
              <w:rPr>
                <w:rFonts w:hint="eastAsia"/>
              </w:rPr>
              <w:t>氏名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8276B">
              <w:rPr>
                <w:rFonts w:hint="eastAsia"/>
              </w:rPr>
              <w:t>続柄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8276B">
              <w:rPr>
                <w:rFonts w:hint="eastAsia"/>
              </w:rPr>
              <w:t>生年月日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8276B">
              <w:rPr>
                <w:rFonts w:hint="eastAsia"/>
              </w:rPr>
              <w:t>性別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8276B">
              <w:rPr>
                <w:rFonts w:hint="eastAsia"/>
              </w:rPr>
              <w:t>勤務先等</w:t>
            </w:r>
          </w:p>
        </w:tc>
      </w:tr>
      <w:tr w:rsidR="00B3228F" w:rsidRPr="0058276B">
        <w:trPr>
          <w:cantSplit/>
          <w:trHeight w:val="7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3228F" w:rsidRPr="0058276B" w:rsidRDefault="00630709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630709">
              <w:rPr>
                <w:rFonts w:hint="eastAsia"/>
              </w:rPr>
              <w:t>入室児童</w:t>
            </w:r>
            <w:r w:rsidR="00B3228F" w:rsidRPr="0058276B">
              <w:rPr>
                <w:rFonts w:hint="eastAsia"/>
              </w:rPr>
              <w:t>の家庭状況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>フリガナ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630709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630709">
              <w:rPr>
                <w:rFonts w:hint="eastAsia"/>
              </w:rPr>
              <w:t>入室児童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8276B">
              <w:rPr>
                <w:rFonts w:hint="eastAsia"/>
              </w:rPr>
              <w:t>年　　月　　日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8276B">
              <w:t>(</w:t>
            </w:r>
            <w:r w:rsidRPr="0058276B">
              <w:rPr>
                <w:rFonts w:hint="eastAsia"/>
              </w:rPr>
              <w:t xml:space="preserve">　年　月　日現在</w:t>
            </w:r>
            <w:r w:rsidRPr="0058276B">
              <w:t>)</w:t>
            </w:r>
          </w:p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　　　小学校　　学年</w:t>
            </w:r>
          </w:p>
        </w:tc>
      </w:tr>
      <w:tr w:rsidR="00B3228F" w:rsidRPr="0058276B">
        <w:trPr>
          <w:cantSplit/>
          <w:trHeight w:val="441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6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3228F" w:rsidRPr="0058276B">
        <w:trPr>
          <w:cantSplit/>
          <w:trHeight w:val="70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>フリガナ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8276B">
              <w:rPr>
                <w:rFonts w:hint="eastAsia"/>
              </w:rPr>
              <w:t>父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8276B">
              <w:rPr>
                <w:rFonts w:hint="eastAsia"/>
              </w:rPr>
              <w:t>年　　月　　日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8276B">
              <w:rPr>
                <w:rFonts w:hint="eastAsia"/>
              </w:rPr>
              <w:t>男</w:t>
            </w: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</w:tr>
      <w:tr w:rsidR="00B3228F" w:rsidRPr="0058276B">
        <w:trPr>
          <w:cantSplit/>
          <w:trHeight w:val="442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6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2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3228F" w:rsidRPr="0058276B">
        <w:trPr>
          <w:cantSplit/>
          <w:trHeight w:val="70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>フリガナ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8276B">
              <w:rPr>
                <w:rFonts w:hint="eastAsia"/>
              </w:rPr>
              <w:t>母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8276B">
              <w:rPr>
                <w:rFonts w:hint="eastAsia"/>
              </w:rPr>
              <w:t>年　　月　　日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8276B">
              <w:rPr>
                <w:rFonts w:hint="eastAsia"/>
              </w:rPr>
              <w:t>女</w:t>
            </w: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</w:tr>
      <w:tr w:rsidR="00B3228F" w:rsidRPr="0058276B">
        <w:trPr>
          <w:cantSplit/>
          <w:trHeight w:val="455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6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3228F" w:rsidRPr="0058276B">
        <w:trPr>
          <w:cantSplit/>
          <w:trHeight w:val="316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>フリガナ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8276B">
              <w:rPr>
                <w:rFonts w:hint="eastAsia"/>
              </w:rPr>
              <w:t>年　　月　　日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</w:tr>
      <w:tr w:rsidR="00B3228F" w:rsidRPr="0058276B">
        <w:trPr>
          <w:cantSplit/>
          <w:trHeight w:val="483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6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3228F" w:rsidRPr="0058276B">
        <w:trPr>
          <w:cantSplit/>
          <w:trHeight w:val="70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>フリガナ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8276B">
              <w:rPr>
                <w:rFonts w:hint="eastAsia"/>
              </w:rPr>
              <w:t>年　　月　　日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</w:tr>
      <w:tr w:rsidR="00B3228F" w:rsidRPr="0058276B">
        <w:trPr>
          <w:cantSplit/>
          <w:trHeight w:val="469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6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3228F" w:rsidRPr="0058276B">
        <w:trPr>
          <w:cantSplit/>
          <w:trHeight w:val="70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>フリガナ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8276B">
              <w:rPr>
                <w:rFonts w:hint="eastAsia"/>
              </w:rPr>
              <w:t>年　　月　　日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</w:tr>
      <w:tr w:rsidR="00B3228F" w:rsidRPr="0058276B">
        <w:trPr>
          <w:cantSplit/>
          <w:trHeight w:val="497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96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6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B3228F" w:rsidRPr="0058276B">
        <w:trPr>
          <w:cantSplit/>
          <w:trHeight w:val="357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jc w:val="center"/>
            </w:pPr>
            <w:r w:rsidRPr="0058276B">
              <w:rPr>
                <w:rFonts w:hint="eastAsia"/>
              </w:rPr>
              <w:t>申請の理由</w:t>
            </w:r>
          </w:p>
        </w:tc>
        <w:tc>
          <w:tcPr>
            <w:tcW w:w="8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AE72E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>１</w:t>
            </w:r>
            <w:r w:rsidR="00B3228F" w:rsidRPr="0058276B">
              <w:rPr>
                <w:rFonts w:hint="eastAsia"/>
              </w:rPr>
              <w:t xml:space="preserve">　保護者が働いているため</w:t>
            </w:r>
          </w:p>
        </w:tc>
      </w:tr>
      <w:tr w:rsidR="00B3228F" w:rsidRPr="0058276B">
        <w:trPr>
          <w:cantSplit/>
          <w:trHeight w:val="371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AE72E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>２</w:t>
            </w:r>
            <w:r w:rsidR="00B3228F" w:rsidRPr="0058276B">
              <w:rPr>
                <w:rFonts w:hint="eastAsia"/>
              </w:rPr>
              <w:t xml:space="preserve">　保護者が病気</w:t>
            </w:r>
            <w:r w:rsidR="00756B5C" w:rsidRPr="0058276B">
              <w:rPr>
                <w:rFonts w:hint="eastAsia"/>
              </w:rPr>
              <w:t>又は</w:t>
            </w:r>
            <w:r w:rsidR="00B3228F" w:rsidRPr="0058276B">
              <w:rPr>
                <w:rFonts w:hint="eastAsia"/>
              </w:rPr>
              <w:t>心身に障害があるため</w:t>
            </w:r>
          </w:p>
        </w:tc>
      </w:tr>
      <w:tr w:rsidR="00DF5F6A" w:rsidRPr="0058276B" w:rsidTr="00DF5F6A">
        <w:trPr>
          <w:cantSplit/>
          <w:trHeight w:val="1184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5F6A" w:rsidRPr="0058276B" w:rsidRDefault="00DF5F6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07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F6A" w:rsidRPr="0058276B" w:rsidRDefault="00AE72E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>３</w:t>
            </w:r>
            <w:r w:rsidR="00DF5F6A" w:rsidRPr="0058276B">
              <w:rPr>
                <w:rFonts w:hint="eastAsia"/>
              </w:rPr>
              <w:t xml:space="preserve">　その他</w:t>
            </w:r>
            <w:r w:rsidR="00DF5F6A" w:rsidRPr="0058276B">
              <w:t>(</w:t>
            </w:r>
            <w:r w:rsidR="00DF5F6A" w:rsidRPr="0058276B">
              <w:rPr>
                <w:rFonts w:hint="eastAsia"/>
              </w:rPr>
              <w:t>具体的に</w:t>
            </w:r>
            <w:r w:rsidRPr="0058276B">
              <w:t>)</w:t>
            </w:r>
          </w:p>
          <w:p w:rsidR="00DF5F6A" w:rsidRPr="0058276B" w:rsidRDefault="00DF5F6A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  <w:p w:rsidR="00DF5F6A" w:rsidRPr="0058276B" w:rsidRDefault="00DF5F6A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DF5F6A" w:rsidRPr="0058276B" w:rsidRDefault="00DF5F6A" w:rsidP="005E370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</w:tbl>
    <w:p w:rsidR="00DF5F6A" w:rsidRDefault="00DF5F6A">
      <w:pPr>
        <w:wordWrap w:val="0"/>
        <w:overflowPunct w:val="0"/>
        <w:autoSpaceDE w:val="0"/>
        <w:autoSpaceDN w:val="0"/>
      </w:pPr>
    </w:p>
    <w:p w:rsidR="0086135B" w:rsidRPr="0058276B" w:rsidRDefault="0086135B">
      <w:pPr>
        <w:wordWrap w:val="0"/>
        <w:overflowPunct w:val="0"/>
        <w:autoSpaceDE w:val="0"/>
        <w:autoSpaceDN w:val="0"/>
      </w:pPr>
    </w:p>
    <w:p w:rsidR="00B3228F" w:rsidRPr="0058276B" w:rsidRDefault="00B3228F">
      <w:pPr>
        <w:wordWrap w:val="0"/>
        <w:overflowPunct w:val="0"/>
        <w:autoSpaceDE w:val="0"/>
        <w:autoSpaceDN w:val="0"/>
      </w:pPr>
      <w:r w:rsidRPr="0058276B">
        <w:rPr>
          <w:rFonts w:hint="eastAsia"/>
        </w:rPr>
        <w:t>※　太枠の中だけ</w:t>
      </w:r>
      <w:r w:rsidR="00247271" w:rsidRPr="00247271">
        <w:rPr>
          <w:rFonts w:hint="eastAsia"/>
        </w:rPr>
        <w:t>記入して</w:t>
      </w:r>
      <w:r w:rsidRPr="0058276B">
        <w:rPr>
          <w:rFonts w:hint="eastAsia"/>
        </w:rPr>
        <w:t>ください。</w:t>
      </w:r>
      <w:r w:rsidRPr="0058276B">
        <w:t>(</w:t>
      </w:r>
      <w:r w:rsidRPr="0058276B">
        <w:rPr>
          <w:rFonts w:hint="eastAsia"/>
        </w:rPr>
        <w:t>裏面あり</w:t>
      </w:r>
      <w:r w:rsidRPr="0058276B">
        <w:t>)</w:t>
      </w:r>
    </w:p>
    <w:tbl>
      <w:tblPr>
        <w:tblW w:w="872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"/>
        <w:gridCol w:w="866"/>
        <w:gridCol w:w="406"/>
        <w:gridCol w:w="2647"/>
        <w:gridCol w:w="655"/>
        <w:gridCol w:w="654"/>
        <w:gridCol w:w="2836"/>
      </w:tblGrid>
      <w:tr w:rsidR="00B3228F" w:rsidRPr="0058276B" w:rsidTr="0086135B">
        <w:trPr>
          <w:cantSplit/>
          <w:trHeight w:val="360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8276B">
              <w:rPr>
                <w:rFonts w:hint="eastAsia"/>
              </w:rPr>
              <w:t>調査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8276B">
              <w:rPr>
                <w:rFonts w:hint="eastAsia"/>
              </w:rPr>
              <w:t>年　　月　　日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8276B">
              <w:rPr>
                <w:rFonts w:hint="eastAsia"/>
              </w:rPr>
              <w:t>調査員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</w:tr>
      <w:tr w:rsidR="00B3228F" w:rsidRPr="0058276B" w:rsidTr="0086135B">
        <w:trPr>
          <w:cantSplit/>
          <w:trHeight w:val="360"/>
        </w:trPr>
        <w:tc>
          <w:tcPr>
            <w:tcW w:w="1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8276B">
              <w:rPr>
                <w:rFonts w:hint="eastAsia"/>
              </w:rPr>
              <w:t>決定理由</w:t>
            </w: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>【要】調査の結果入室を認める。</w:t>
            </w:r>
          </w:p>
        </w:tc>
      </w:tr>
      <w:tr w:rsidR="00B3228F" w:rsidRPr="0058276B" w:rsidTr="0086135B">
        <w:trPr>
          <w:cantSplit/>
          <w:trHeight w:val="360"/>
        </w:trPr>
        <w:tc>
          <w:tcPr>
            <w:tcW w:w="15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7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>【否】</w:t>
            </w:r>
          </w:p>
        </w:tc>
      </w:tr>
      <w:tr w:rsidR="00B3228F" w:rsidRPr="0058276B" w:rsidTr="0086135B">
        <w:trPr>
          <w:cantSplit/>
          <w:trHeight w:val="360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8276B">
              <w:rPr>
                <w:rFonts w:hint="eastAsia"/>
              </w:rPr>
              <w:t>入室年月日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8276B">
              <w:rPr>
                <w:rFonts w:hint="eastAsia"/>
              </w:rPr>
              <w:t>年　　月　　日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8276B">
              <w:rPr>
                <w:rFonts w:hint="eastAsia"/>
              </w:rPr>
              <w:t>退室年月日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8276B">
              <w:rPr>
                <w:rFonts w:hint="eastAsia"/>
              </w:rPr>
              <w:t xml:space="preserve">年　　月　　日　</w:t>
            </w:r>
          </w:p>
        </w:tc>
      </w:tr>
      <w:tr w:rsidR="00B3228F" w:rsidRPr="0058276B" w:rsidTr="0086135B">
        <w:trPr>
          <w:cantSplit/>
          <w:trHeight w:val="428"/>
        </w:trPr>
        <w:tc>
          <w:tcPr>
            <w:tcW w:w="193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lastRenderedPageBreak/>
              <w:br w:type="page"/>
            </w:r>
            <w:r w:rsidRPr="0058276B">
              <w:br w:type="page"/>
            </w: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33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8276B">
              <w:rPr>
                <w:rFonts w:hint="eastAsia"/>
              </w:rPr>
              <w:t>父親の状況</w:t>
            </w:r>
          </w:p>
        </w:tc>
        <w:tc>
          <w:tcPr>
            <w:tcW w:w="34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8276B">
              <w:rPr>
                <w:rFonts w:hint="eastAsia"/>
              </w:rPr>
              <w:t>母親の状況</w:t>
            </w:r>
          </w:p>
        </w:tc>
      </w:tr>
      <w:tr w:rsidR="00B3228F" w:rsidRPr="0058276B" w:rsidTr="0086135B">
        <w:trPr>
          <w:cantSplit/>
          <w:trHeight w:val="526"/>
        </w:trPr>
        <w:tc>
          <w:tcPr>
            <w:tcW w:w="193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>該当事項に○印を付けてください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8276B">
              <w:rPr>
                <w:rFonts w:hint="eastAsia"/>
              </w:rPr>
              <w:t>常勤・パート・自営・その他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8276B">
              <w:rPr>
                <w:rFonts w:hint="eastAsia"/>
              </w:rPr>
              <w:t>常勤・パート・自営・その他</w:t>
            </w:r>
          </w:p>
        </w:tc>
      </w:tr>
      <w:tr w:rsidR="00B3228F" w:rsidRPr="0058276B" w:rsidTr="0086135B">
        <w:trPr>
          <w:cantSplit/>
          <w:trHeight w:val="526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jc w:val="center"/>
            </w:pPr>
            <w:r w:rsidRPr="0058276B">
              <w:rPr>
                <w:rFonts w:hint="eastAsia"/>
                <w:spacing w:val="105"/>
              </w:rPr>
              <w:t>勤務状</w:t>
            </w:r>
            <w:r w:rsidRPr="0058276B">
              <w:rPr>
                <w:rFonts w:hint="eastAsia"/>
              </w:rPr>
              <w:t>況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8276B">
              <w:rPr>
                <w:rFonts w:hint="eastAsia"/>
              </w:rPr>
              <w:t>勤務先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</w:tr>
      <w:tr w:rsidR="00B3228F" w:rsidRPr="0058276B" w:rsidTr="0086135B">
        <w:trPr>
          <w:cantSplit/>
          <w:trHeight w:val="526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8276B">
              <w:rPr>
                <w:rFonts w:hint="eastAsia"/>
              </w:rPr>
              <w:t>所在地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</w:tr>
      <w:tr w:rsidR="00B3228F" w:rsidRPr="0058276B" w:rsidTr="0086135B">
        <w:trPr>
          <w:cantSplit/>
          <w:trHeight w:val="526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8276B">
              <w:rPr>
                <w:rFonts w:hint="eastAsia"/>
              </w:rPr>
              <w:t>電話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　　―　　　―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　　―　　　―</w:t>
            </w:r>
          </w:p>
        </w:tc>
      </w:tr>
      <w:tr w:rsidR="00B3228F" w:rsidRPr="0058276B" w:rsidTr="0086135B">
        <w:trPr>
          <w:cantSplit/>
          <w:trHeight w:val="526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8276B">
              <w:rPr>
                <w:rFonts w:hint="eastAsia"/>
              </w:rPr>
              <w:t>勤務時間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　時　　分　～　　時　　分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　時　　分　～　　時　　分</w:t>
            </w:r>
          </w:p>
        </w:tc>
      </w:tr>
      <w:tr w:rsidR="00B3228F" w:rsidRPr="0058276B" w:rsidTr="0086135B">
        <w:trPr>
          <w:cantSplit/>
          <w:trHeight w:val="526"/>
        </w:trPr>
        <w:tc>
          <w:tcPr>
            <w:tcW w:w="65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8276B">
              <w:rPr>
                <w:rFonts w:hint="eastAsia"/>
              </w:rPr>
              <w:t>通勤方法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8276B">
              <w:rPr>
                <w:rFonts w:hint="eastAsia"/>
              </w:rPr>
              <w:t>片道</w:t>
            </w:r>
            <w:r w:rsidRPr="0058276B">
              <w:t>(</w:t>
            </w:r>
            <w:r w:rsidRPr="0058276B">
              <w:rPr>
                <w:rFonts w:hint="eastAsia"/>
              </w:rPr>
              <w:t xml:space="preserve">　　時間　　分</w:t>
            </w:r>
            <w:r w:rsidRPr="0058276B">
              <w:t>)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58276B">
              <w:rPr>
                <w:rFonts w:hint="eastAsia"/>
              </w:rPr>
              <w:t>片道</w:t>
            </w:r>
            <w:r w:rsidRPr="0058276B">
              <w:t>(</w:t>
            </w:r>
            <w:r w:rsidRPr="0058276B">
              <w:rPr>
                <w:rFonts w:hint="eastAsia"/>
              </w:rPr>
              <w:t xml:space="preserve">　　時間　　分</w:t>
            </w:r>
            <w:r w:rsidRPr="0058276B">
              <w:t>)</w:t>
            </w:r>
          </w:p>
        </w:tc>
      </w:tr>
      <w:tr w:rsidR="00B3228F" w:rsidRPr="0058276B" w:rsidTr="0086135B">
        <w:trPr>
          <w:cantSplit/>
          <w:trHeight w:val="526"/>
        </w:trPr>
        <w:tc>
          <w:tcPr>
            <w:tcW w:w="193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8276B">
              <w:rPr>
                <w:rFonts w:hint="eastAsia"/>
              </w:rPr>
              <w:t>出産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dashed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　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8276B">
              <w:rPr>
                <w:rFonts w:hint="eastAsia"/>
              </w:rPr>
              <w:t>予定日・出産日　　年　月　日</w:t>
            </w:r>
          </w:p>
        </w:tc>
      </w:tr>
      <w:tr w:rsidR="00B3228F" w:rsidRPr="0058276B" w:rsidTr="0086135B">
        <w:trPr>
          <w:cantSplit/>
          <w:trHeight w:val="1475"/>
        </w:trPr>
        <w:tc>
          <w:tcPr>
            <w:tcW w:w="193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 w:rsidP="0058276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58276B">
              <w:rPr>
                <w:rFonts w:hint="eastAsia"/>
                <w:spacing w:val="125"/>
              </w:rPr>
              <w:t>病気</w:t>
            </w:r>
            <w:r w:rsidR="00756B5C" w:rsidRPr="0058276B">
              <w:rPr>
                <w:rFonts w:hint="eastAsia"/>
                <w:spacing w:val="125"/>
              </w:rPr>
              <w:t>又</w:t>
            </w:r>
            <w:r w:rsidR="00756B5C" w:rsidRPr="0058276B">
              <w:rPr>
                <w:rFonts w:hint="eastAsia"/>
                <w:spacing w:val="20"/>
              </w:rPr>
              <w:t>は</w:t>
            </w:r>
            <w:r w:rsidRPr="0058276B">
              <w:rPr>
                <w:rFonts w:hint="eastAsia"/>
              </w:rPr>
              <w:t>心身障害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  <w:spacing w:val="210"/>
              </w:rPr>
              <w:t>病</w:t>
            </w:r>
            <w:r w:rsidRPr="0058276B">
              <w:rPr>
                <w:rFonts w:hint="eastAsia"/>
              </w:rPr>
              <w:t xml:space="preserve">名　</w:t>
            </w:r>
            <w:r w:rsidRPr="0058276B">
              <w:t>(</w:t>
            </w:r>
            <w:r w:rsidRPr="0058276B">
              <w:rPr>
                <w:rFonts w:hint="eastAsia"/>
              </w:rPr>
              <w:t xml:space="preserve">　　　　　　　　</w:t>
            </w:r>
            <w:r w:rsidRPr="0058276B">
              <w:t>)</w:t>
            </w:r>
          </w:p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>自宅療養</w:t>
            </w:r>
          </w:p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入院先名　</w:t>
            </w:r>
            <w:r w:rsidRPr="0058276B">
              <w:t>(</w:t>
            </w:r>
            <w:r w:rsidRPr="0058276B">
              <w:rPr>
                <w:rFonts w:hint="eastAsia"/>
              </w:rPr>
              <w:t xml:space="preserve">　　　　　　　　</w:t>
            </w:r>
            <w:r w:rsidRPr="0058276B">
              <w:t>)</w:t>
            </w:r>
          </w:p>
          <w:p w:rsidR="00B3228F" w:rsidRDefault="0024727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障害者手帳　無・有</w:t>
            </w:r>
          </w:p>
          <w:p w:rsidR="00247271" w:rsidRPr="0058276B" w:rsidRDefault="0024727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（身障・療育・精神　　　　級）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  <w:spacing w:val="210"/>
              </w:rPr>
              <w:t>病</w:t>
            </w:r>
            <w:r w:rsidRPr="0058276B">
              <w:rPr>
                <w:rFonts w:hint="eastAsia"/>
              </w:rPr>
              <w:t xml:space="preserve">名　</w:t>
            </w:r>
            <w:r w:rsidRPr="0058276B">
              <w:t>(</w:t>
            </w:r>
            <w:r w:rsidRPr="0058276B">
              <w:rPr>
                <w:rFonts w:hint="eastAsia"/>
              </w:rPr>
              <w:t xml:space="preserve">　　　　　　　　</w:t>
            </w:r>
            <w:r w:rsidRPr="0058276B">
              <w:t>)</w:t>
            </w:r>
          </w:p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>自宅療養</w:t>
            </w:r>
          </w:p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入院先名　</w:t>
            </w:r>
            <w:r w:rsidRPr="0058276B">
              <w:t>(</w:t>
            </w:r>
            <w:r w:rsidRPr="0058276B">
              <w:rPr>
                <w:rFonts w:hint="eastAsia"/>
              </w:rPr>
              <w:t xml:space="preserve">　　　　　　　　</w:t>
            </w:r>
            <w:r w:rsidRPr="0058276B">
              <w:t>)</w:t>
            </w:r>
          </w:p>
          <w:p w:rsidR="00247271" w:rsidRDefault="00247271" w:rsidP="0024727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障害者手帳　無・有</w:t>
            </w:r>
          </w:p>
          <w:p w:rsidR="00B3228F" w:rsidRPr="0058276B" w:rsidRDefault="00247271" w:rsidP="0024727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（身障・療育・精神　　　　級）</w:t>
            </w:r>
          </w:p>
        </w:tc>
      </w:tr>
      <w:tr w:rsidR="00B3228F" w:rsidRPr="0058276B" w:rsidTr="0086135B">
        <w:trPr>
          <w:cantSplit/>
          <w:trHeight w:val="526"/>
        </w:trPr>
        <w:tc>
          <w:tcPr>
            <w:tcW w:w="1932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3228F" w:rsidRPr="0058276B" w:rsidRDefault="00247271" w:rsidP="0024727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入室児童</w:t>
            </w:r>
            <w:r w:rsidR="00B3228F" w:rsidRPr="0058276B">
              <w:rPr>
                <w:rFonts w:hint="eastAsia"/>
              </w:rPr>
              <w:t>の状況</w:t>
            </w:r>
          </w:p>
        </w:tc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健康状態　　良　・　否　</w:t>
            </w:r>
            <w:r w:rsidRPr="0058276B">
              <w:t>(</w:t>
            </w:r>
            <w:r w:rsidRPr="0058276B">
              <w:rPr>
                <w:rFonts w:hint="eastAsia"/>
              </w:rPr>
              <w:t xml:space="preserve">　　　　　　　　　　　　　　　　　</w:t>
            </w:r>
            <w:r w:rsidRPr="0058276B">
              <w:t>)</w:t>
            </w:r>
          </w:p>
        </w:tc>
      </w:tr>
      <w:tr w:rsidR="00B3228F" w:rsidRPr="0058276B" w:rsidTr="0086135B">
        <w:trPr>
          <w:cantSplit/>
          <w:trHeight w:val="526"/>
        </w:trPr>
        <w:tc>
          <w:tcPr>
            <w:tcW w:w="1932" w:type="dxa"/>
            <w:gridSpan w:val="4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28F" w:rsidRPr="0058276B" w:rsidRDefault="00B3228F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8276B">
              <w:rPr>
                <w:rFonts w:hint="eastAsia"/>
              </w:rPr>
              <w:t xml:space="preserve">心身障害　　無　・　有　</w:t>
            </w:r>
            <w:r w:rsidRPr="0058276B">
              <w:t>(</w:t>
            </w:r>
            <w:r w:rsidRPr="0058276B">
              <w:rPr>
                <w:rFonts w:hint="eastAsia"/>
              </w:rPr>
              <w:t xml:space="preserve">　　　　　　　　　　　　　　　　　</w:t>
            </w:r>
            <w:r w:rsidRPr="0058276B">
              <w:t>)</w:t>
            </w:r>
          </w:p>
        </w:tc>
      </w:tr>
      <w:tr w:rsidR="00CE1201" w:rsidRPr="0058276B" w:rsidTr="0086135B">
        <w:trPr>
          <w:cantSplit/>
          <w:trHeight w:val="4151"/>
        </w:trPr>
        <w:tc>
          <w:tcPr>
            <w:tcW w:w="66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E1201" w:rsidRPr="0058276B" w:rsidRDefault="00CE1201" w:rsidP="0058276B">
            <w:pPr>
              <w:overflowPunct w:val="0"/>
              <w:autoSpaceDE w:val="0"/>
              <w:autoSpaceDN w:val="0"/>
              <w:ind w:left="102" w:right="102"/>
              <w:jc w:val="center"/>
            </w:pPr>
            <w:r w:rsidRPr="0058276B">
              <w:rPr>
                <w:rFonts w:hint="eastAsia"/>
                <w:spacing w:val="157"/>
              </w:rPr>
              <w:t>備</w:t>
            </w:r>
            <w:r w:rsidRPr="0058276B">
              <w:rPr>
                <w:rFonts w:hint="eastAsia"/>
              </w:rPr>
              <w:t>考</w:t>
            </w:r>
          </w:p>
        </w:tc>
        <w:tc>
          <w:tcPr>
            <w:tcW w:w="8064" w:type="dxa"/>
            <w:gridSpan w:val="6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201" w:rsidRPr="0058276B" w:rsidRDefault="00CE1201" w:rsidP="005E370F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</w:tbl>
    <w:p w:rsidR="00B3228F" w:rsidRPr="0058276B" w:rsidRDefault="00B3228F" w:rsidP="004D02C0">
      <w:pPr>
        <w:wordWrap w:val="0"/>
        <w:overflowPunct w:val="0"/>
        <w:autoSpaceDE w:val="0"/>
        <w:autoSpaceDN w:val="0"/>
      </w:pPr>
    </w:p>
    <w:sectPr w:rsidR="00B3228F" w:rsidRPr="0058276B" w:rsidSect="00B32D99">
      <w:pgSz w:w="11906" w:h="16838" w:code="9"/>
      <w:pgMar w:top="1701" w:right="1593" w:bottom="1701" w:left="1593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99D" w:rsidRDefault="0072299D" w:rsidP="00C968F1">
      <w:r>
        <w:separator/>
      </w:r>
    </w:p>
  </w:endnote>
  <w:endnote w:type="continuationSeparator" w:id="0">
    <w:p w:rsidR="0072299D" w:rsidRDefault="0072299D" w:rsidP="00C9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99D" w:rsidRDefault="0072299D" w:rsidP="00C968F1">
      <w:r>
        <w:separator/>
      </w:r>
    </w:p>
  </w:footnote>
  <w:footnote w:type="continuationSeparator" w:id="0">
    <w:p w:rsidR="0072299D" w:rsidRDefault="0072299D" w:rsidP="00C96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8F"/>
    <w:rsid w:val="00000B57"/>
    <w:rsid w:val="0002309F"/>
    <w:rsid w:val="00040683"/>
    <w:rsid w:val="000B73AE"/>
    <w:rsid w:val="001B3E64"/>
    <w:rsid w:val="00247271"/>
    <w:rsid w:val="002F170F"/>
    <w:rsid w:val="0039314F"/>
    <w:rsid w:val="003954CF"/>
    <w:rsid w:val="004633A5"/>
    <w:rsid w:val="004C0635"/>
    <w:rsid w:val="004D02C0"/>
    <w:rsid w:val="005826EF"/>
    <w:rsid w:val="0058276B"/>
    <w:rsid w:val="00587149"/>
    <w:rsid w:val="00590AB3"/>
    <w:rsid w:val="005E370F"/>
    <w:rsid w:val="00630709"/>
    <w:rsid w:val="00680BB8"/>
    <w:rsid w:val="006A118E"/>
    <w:rsid w:val="0072299D"/>
    <w:rsid w:val="00756B5C"/>
    <w:rsid w:val="00776A57"/>
    <w:rsid w:val="007A563F"/>
    <w:rsid w:val="0086135B"/>
    <w:rsid w:val="00883111"/>
    <w:rsid w:val="008C5F95"/>
    <w:rsid w:val="008E32E2"/>
    <w:rsid w:val="00AA0EDE"/>
    <w:rsid w:val="00AE72EF"/>
    <w:rsid w:val="00AF323F"/>
    <w:rsid w:val="00B3228F"/>
    <w:rsid w:val="00B32D99"/>
    <w:rsid w:val="00C968F1"/>
    <w:rsid w:val="00CE1201"/>
    <w:rsid w:val="00D32FB7"/>
    <w:rsid w:val="00D66941"/>
    <w:rsid w:val="00DC733E"/>
    <w:rsid w:val="00DF5F6A"/>
    <w:rsid w:val="00F12909"/>
    <w:rsid w:val="00F35156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5998BB-E7EE-4CAD-B9C1-EB27B025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2D9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32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32D99"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rsid w:val="00B32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32D99"/>
    <w:rPr>
      <w:rFonts w:ascii="ＭＳ 明朝" w:hAnsi="Courier New" w:cs="Times New Roman"/>
      <w:sz w:val="20"/>
    </w:rPr>
  </w:style>
  <w:style w:type="character" w:styleId="a7">
    <w:name w:val="page number"/>
    <w:basedOn w:val="a0"/>
    <w:uiPriority w:val="99"/>
    <w:semiHidden/>
    <w:rsid w:val="00B32D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B61D1-BBC5-44EF-B49F-F2177590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河名 昌子</dc:creator>
  <cp:keywords/>
  <dc:description/>
  <cp:lastModifiedBy>河名 昌子</cp:lastModifiedBy>
  <cp:revision>2</cp:revision>
  <cp:lastPrinted>2024-09-03T04:43:00Z</cp:lastPrinted>
  <dcterms:created xsi:type="dcterms:W3CDTF">2024-09-03T05:49:00Z</dcterms:created>
  <dcterms:modified xsi:type="dcterms:W3CDTF">2024-09-03T05:49:00Z</dcterms:modified>
</cp:coreProperties>
</file>