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DF" w:rsidRPr="005E4719" w:rsidRDefault="00D057EC" w:rsidP="005E4719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5E4719">
        <w:rPr>
          <w:rFonts w:hAnsi="ＭＳ 明朝" w:hint="eastAsia"/>
          <w:sz w:val="22"/>
        </w:rPr>
        <w:t>様式第</w:t>
      </w:r>
      <w:r w:rsidR="00CC2A6E" w:rsidRPr="005E4719">
        <w:rPr>
          <w:rFonts w:hAnsi="ＭＳ 明朝" w:hint="eastAsia"/>
          <w:sz w:val="22"/>
        </w:rPr>
        <w:t>４</w:t>
      </w:r>
      <w:r w:rsidRPr="005E4719">
        <w:rPr>
          <w:rFonts w:hAnsi="ＭＳ 明朝" w:hint="eastAsia"/>
          <w:sz w:val="22"/>
        </w:rPr>
        <w:t>号</w:t>
      </w:r>
      <w:r w:rsidR="005B73DF" w:rsidRPr="005E4719">
        <w:rPr>
          <w:rFonts w:hAnsi="ＭＳ 明朝"/>
          <w:sz w:val="22"/>
        </w:rPr>
        <w:t>(</w:t>
      </w:r>
      <w:r w:rsidR="005B73DF" w:rsidRPr="005E4719">
        <w:rPr>
          <w:rFonts w:hAnsi="ＭＳ 明朝" w:hint="eastAsia"/>
          <w:sz w:val="22"/>
        </w:rPr>
        <w:t>第</w:t>
      </w:r>
      <w:r w:rsidR="00D2462E" w:rsidRPr="005E4719">
        <w:rPr>
          <w:rFonts w:hAnsi="ＭＳ 明朝" w:hint="eastAsia"/>
          <w:sz w:val="22"/>
        </w:rPr>
        <w:t>４</w:t>
      </w:r>
      <w:r w:rsidR="005B73DF" w:rsidRPr="005E4719">
        <w:rPr>
          <w:rFonts w:hAnsi="ＭＳ 明朝" w:hint="eastAsia"/>
          <w:sz w:val="22"/>
        </w:rPr>
        <w:t>条関係</w:t>
      </w:r>
      <w:r w:rsidR="005B73DF" w:rsidRPr="005E4719">
        <w:rPr>
          <w:rFonts w:hAnsi="ＭＳ 明朝"/>
          <w:sz w:val="22"/>
        </w:rPr>
        <w:t>)</w:t>
      </w:r>
    </w:p>
    <w:p w:rsidR="005B73DF" w:rsidRPr="00BE3658" w:rsidRDefault="005B73DF">
      <w:pPr>
        <w:rPr>
          <w:rFonts w:asciiTheme="minorEastAsia" w:eastAsiaTheme="minorEastAsia" w:hAnsiTheme="minorEastAsia"/>
          <w:sz w:val="22"/>
          <w:szCs w:val="22"/>
        </w:rPr>
      </w:pPr>
    </w:p>
    <w:p w:rsidR="005B73DF" w:rsidRDefault="00BE3658" w:rsidP="00BE365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BE3658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B73DF" w:rsidRPr="00BE3658">
        <w:rPr>
          <w:rFonts w:asciiTheme="minorEastAsia" w:eastAsiaTheme="minorEastAsia" w:hAnsiTheme="minorEastAsia" w:hint="eastAsia"/>
          <w:kern w:val="0"/>
          <w:sz w:val="22"/>
          <w:szCs w:val="22"/>
        </w:rPr>
        <w:t>有個人情報開示請求書</w:t>
      </w:r>
    </w:p>
    <w:p w:rsidR="00BE3658" w:rsidRDefault="00BE3658" w:rsidP="00BE3658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年　月　日</w:t>
      </w:r>
    </w:p>
    <w:p w:rsidR="00BE3658" w:rsidRPr="001D2A7F" w:rsidRDefault="00B77C03" w:rsidP="00B77C0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（あて先）幸手市長</w:t>
      </w:r>
    </w:p>
    <w:p w:rsidR="005B73DF" w:rsidRDefault="00BE3658" w:rsidP="00F451EF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住所又は居所　〒</w:t>
      </w:r>
    </w:p>
    <w:p w:rsidR="00BE3658" w:rsidRDefault="00BE3658" w:rsidP="00BE3658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  <w:r w:rsidR="009129F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1D2A7F" w:rsidRDefault="001D2A7F" w:rsidP="001D2A7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（ふりがな）</w:t>
      </w:r>
    </w:p>
    <w:p w:rsidR="00BE3658" w:rsidRDefault="00BE3658" w:rsidP="00BE3658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　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9129F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BE3658" w:rsidRDefault="00BE3658" w:rsidP="00BE3658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9129F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BE3658" w:rsidRPr="00BE3658" w:rsidRDefault="00BE3658" w:rsidP="00BE3658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5B73DF" w:rsidRPr="00BE3658" w:rsidRDefault="005B73DF">
      <w:pPr>
        <w:rPr>
          <w:rFonts w:asciiTheme="minorEastAsia" w:eastAsiaTheme="minorEastAsia" w:hAnsiTheme="minorEastAsia"/>
          <w:sz w:val="22"/>
          <w:szCs w:val="22"/>
        </w:rPr>
      </w:pPr>
      <w:r w:rsidRPr="00BE36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14E1" w:rsidRPr="00BE3658">
        <w:rPr>
          <w:rFonts w:asciiTheme="minorEastAsia" w:eastAsiaTheme="minorEastAsia" w:hAnsiTheme="minorEastAsia" w:hint="eastAsia"/>
          <w:sz w:val="22"/>
          <w:szCs w:val="22"/>
        </w:rPr>
        <w:t>個人情報の保護に関する法律第７</w:t>
      </w:r>
      <w:r w:rsidR="001D2A7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1414E1" w:rsidRPr="00BE3658">
        <w:rPr>
          <w:rFonts w:asciiTheme="minorEastAsia" w:eastAsiaTheme="minorEastAsia" w:hAnsiTheme="minorEastAsia" w:hint="eastAsia"/>
          <w:sz w:val="22"/>
          <w:szCs w:val="22"/>
        </w:rPr>
        <w:t>条第１項</w:t>
      </w:r>
      <w:r w:rsidRPr="00BE3658">
        <w:rPr>
          <w:rFonts w:asciiTheme="minorEastAsia" w:eastAsiaTheme="minorEastAsia" w:hAnsiTheme="minorEastAsia" w:hint="eastAsia"/>
          <w:sz w:val="22"/>
          <w:szCs w:val="22"/>
        </w:rPr>
        <w:t>の規定により、次のとおり保有個人情報の開示を請求します。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720"/>
        <w:gridCol w:w="5400"/>
      </w:tblGrid>
      <w:tr w:rsidR="005B73DF" w:rsidRPr="00BE3658" w:rsidTr="001D2A7F">
        <w:trPr>
          <w:trHeight w:val="653"/>
        </w:trPr>
        <w:tc>
          <w:tcPr>
            <w:tcW w:w="2400" w:type="dxa"/>
            <w:gridSpan w:val="2"/>
            <w:vAlign w:val="center"/>
          </w:tcPr>
          <w:p w:rsidR="005B73DF" w:rsidRPr="00BE3658" w:rsidRDefault="001D2A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開示請求に係る保有個人情報</w:t>
            </w:r>
          </w:p>
        </w:tc>
        <w:tc>
          <w:tcPr>
            <w:tcW w:w="6120" w:type="dxa"/>
            <w:gridSpan w:val="2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3DF" w:rsidRPr="00BE3658" w:rsidTr="001D2A7F">
        <w:trPr>
          <w:trHeight w:val="2552"/>
        </w:trPr>
        <w:tc>
          <w:tcPr>
            <w:tcW w:w="240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開示の方法</w:t>
            </w:r>
          </w:p>
        </w:tc>
        <w:tc>
          <w:tcPr>
            <w:tcW w:w="6120" w:type="dxa"/>
            <w:gridSpan w:val="2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文書又は図画の場合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□閲覧</w:t>
            </w:r>
          </w:p>
          <w:p w:rsidR="005B73DF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7186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写しの交付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□窓口　□郵送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624C62" w:rsidRDefault="001D2A7F" w:rsidP="00624C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□複写機により用紙に複写したもの</w:t>
            </w:r>
          </w:p>
          <w:p w:rsidR="001D2A7F" w:rsidRPr="00BE3658" w:rsidRDefault="001D2A7F" w:rsidP="00C7186D">
            <w:pPr>
              <w:ind w:leftChars="222" w:left="686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□スキャナにより読み取ってできた電磁的記録を電</w:t>
            </w:r>
            <w:r w:rsidR="00624C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磁的記録媒体に複写したもの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電磁的記録の場合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="001D2A7F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閲覧、視聴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□用紙に出力したものの交付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□窓口　□郵送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□写しの交付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□窓口　□郵送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B73DF" w:rsidRPr="00BE3658" w:rsidTr="001D2A7F">
        <w:trPr>
          <w:cantSplit/>
          <w:trHeight w:val="596"/>
        </w:trPr>
        <w:tc>
          <w:tcPr>
            <w:tcW w:w="1560" w:type="dxa"/>
            <w:vMerge w:val="restart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代理人が請求する場合の本人に関する事項</w:t>
            </w:r>
          </w:p>
        </w:tc>
        <w:tc>
          <w:tcPr>
            <w:tcW w:w="156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本人の状況</w:t>
            </w:r>
          </w:p>
        </w:tc>
        <w:tc>
          <w:tcPr>
            <w:tcW w:w="5400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未成年者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日生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成年被後見人</w:t>
            </w:r>
          </w:p>
          <w:p w:rsidR="004B272F" w:rsidRPr="00BE3658" w:rsidRDefault="004B27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</w:t>
            </w:r>
            <w:r w:rsidR="006302CC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任意代理人委任者</w:t>
            </w:r>
          </w:p>
        </w:tc>
      </w:tr>
      <w:tr w:rsidR="005B73DF" w:rsidRPr="00BE3658" w:rsidTr="001D2A7F">
        <w:trPr>
          <w:cantSplit/>
          <w:trHeight w:val="353"/>
        </w:trPr>
        <w:tc>
          <w:tcPr>
            <w:tcW w:w="1560" w:type="dxa"/>
            <w:vMerge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400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3DF" w:rsidRPr="00BE3658" w:rsidTr="001D2A7F">
        <w:trPr>
          <w:cantSplit/>
          <w:trHeight w:val="401"/>
        </w:trPr>
        <w:tc>
          <w:tcPr>
            <w:tcW w:w="1560" w:type="dxa"/>
            <w:vMerge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400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3DF" w:rsidRPr="00BE3658" w:rsidTr="001D2A7F">
        <w:trPr>
          <w:cantSplit/>
          <w:trHeight w:val="389"/>
        </w:trPr>
        <w:tc>
          <w:tcPr>
            <w:tcW w:w="1560" w:type="dxa"/>
            <w:vMerge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400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3DF" w:rsidRPr="00BE3658" w:rsidTr="001D2A7F">
        <w:trPr>
          <w:cantSplit/>
        </w:trPr>
        <w:tc>
          <w:tcPr>
            <w:tcW w:w="1560" w:type="dxa"/>
            <w:vMerge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本人との関係</w:t>
            </w:r>
          </w:p>
        </w:tc>
        <w:tc>
          <w:tcPr>
            <w:tcW w:w="5400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未成年者の法定代理人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成年被後見人の法定代理人</w:t>
            </w:r>
          </w:p>
          <w:p w:rsidR="006302CC" w:rsidRPr="00BE3658" w:rsidRDefault="006302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任意代理人</w:t>
            </w:r>
          </w:p>
        </w:tc>
      </w:tr>
    </w:tbl>
    <w:p w:rsidR="005B73DF" w:rsidRPr="00BE3658" w:rsidRDefault="005B73DF">
      <w:pPr>
        <w:spacing w:before="120"/>
        <w:rPr>
          <w:rFonts w:asciiTheme="minorEastAsia" w:eastAsiaTheme="minorEastAsia" w:hAnsiTheme="minorEastAsia"/>
          <w:sz w:val="22"/>
          <w:szCs w:val="22"/>
        </w:rPr>
      </w:pPr>
      <w:r w:rsidRPr="00BE3658">
        <w:rPr>
          <w:rFonts w:asciiTheme="minorEastAsia" w:eastAsiaTheme="minorEastAsia" w:hAnsiTheme="minorEastAsia" w:hint="eastAsia"/>
          <w:sz w:val="22"/>
          <w:szCs w:val="22"/>
        </w:rPr>
        <w:t xml:space="preserve">　以下の欄には、記入しないでください。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639"/>
      </w:tblGrid>
      <w:tr w:rsidR="005B73DF" w:rsidRPr="00BE3658" w:rsidTr="001B25DE">
        <w:tc>
          <w:tcPr>
            <w:tcW w:w="1881" w:type="dxa"/>
            <w:vAlign w:val="center"/>
          </w:tcPr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主務課</w:t>
            </w:r>
          </w:p>
        </w:tc>
        <w:tc>
          <w:tcPr>
            <w:tcW w:w="6639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電話番号　　　　　　　　　　内線</w:t>
            </w:r>
          </w:p>
        </w:tc>
      </w:tr>
      <w:tr w:rsidR="005B73DF" w:rsidRPr="00BE3658" w:rsidTr="001B25DE">
        <w:tc>
          <w:tcPr>
            <w:tcW w:w="1881" w:type="dxa"/>
            <w:vAlign w:val="center"/>
          </w:tcPr>
          <w:p w:rsidR="005B73DF" w:rsidRPr="00BE3658" w:rsidRDefault="00865AC6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請求者</w:t>
            </w:r>
            <w:r w:rsidR="005B73DF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又は代理人の</w:t>
            </w:r>
            <w:r w:rsidR="006302CC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</w:t>
            </w:r>
            <w:r w:rsidR="005B73DF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</w:t>
            </w:r>
          </w:p>
        </w:tc>
        <w:tc>
          <w:tcPr>
            <w:tcW w:w="6639" w:type="dxa"/>
            <w:vAlign w:val="center"/>
          </w:tcPr>
          <w:p w:rsidR="006302CC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運転免許証　□　</w:t>
            </w:r>
            <w:r w:rsidR="006302CC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個人番号カード　</w:t>
            </w:r>
            <w:r w:rsidR="001B25D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□健康保険被保険者証</w:t>
            </w:r>
          </w:p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その他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B73DF" w:rsidRPr="00BE3658" w:rsidTr="001B25DE">
        <w:trPr>
          <w:trHeight w:val="365"/>
        </w:trPr>
        <w:tc>
          <w:tcPr>
            <w:tcW w:w="1881" w:type="dxa"/>
            <w:vAlign w:val="center"/>
          </w:tcPr>
          <w:p w:rsidR="00865AC6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法定代理人の</w:t>
            </w:r>
          </w:p>
          <w:p w:rsidR="005B73DF" w:rsidRPr="00BE3658" w:rsidRDefault="005B73DF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資格確認</w:t>
            </w:r>
          </w:p>
        </w:tc>
        <w:tc>
          <w:tcPr>
            <w:tcW w:w="6639" w:type="dxa"/>
            <w:vAlign w:val="center"/>
          </w:tcPr>
          <w:p w:rsidR="006302CC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戸籍謄本　</w:t>
            </w:r>
            <w:r w:rsidR="006302CC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登記事項証明書</w:t>
            </w:r>
          </w:p>
          <w:p w:rsidR="005B73DF" w:rsidRPr="00BE3658" w:rsidRDefault="005B73DF" w:rsidP="006302C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6302CC" w:rsidRPr="00BE3658" w:rsidTr="001B25DE">
        <w:trPr>
          <w:trHeight w:val="365"/>
        </w:trPr>
        <w:tc>
          <w:tcPr>
            <w:tcW w:w="1881" w:type="dxa"/>
            <w:vAlign w:val="center"/>
          </w:tcPr>
          <w:p w:rsidR="00865AC6" w:rsidRPr="00BE3658" w:rsidRDefault="006302CC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任意代理人の</w:t>
            </w:r>
          </w:p>
          <w:p w:rsidR="006302CC" w:rsidRPr="00BE3658" w:rsidRDefault="006302CC" w:rsidP="001B25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資格確認</w:t>
            </w:r>
          </w:p>
        </w:tc>
        <w:tc>
          <w:tcPr>
            <w:tcW w:w="6639" w:type="dxa"/>
            <w:vAlign w:val="center"/>
          </w:tcPr>
          <w:p w:rsidR="006302CC" w:rsidRPr="00BE3658" w:rsidRDefault="006302CC" w:rsidP="006302CC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委任状（次の書類の添付を求めること。）</w:t>
            </w:r>
          </w:p>
          <w:p w:rsidR="00865AC6" w:rsidRPr="00BE3658" w:rsidRDefault="0039148F" w:rsidP="005924ED">
            <w:pPr>
              <w:ind w:left="210" w:firstLineChars="200" w:firstLine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52070</wp:posOffset>
                      </wp:positionV>
                      <wp:extent cx="63500" cy="57150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36A1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3.15pt;margin-top:4.1pt;width: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" adj="200" strokecolor="black [3040]"/>
                  </w:pict>
                </mc:Fallback>
              </mc:AlternateContent>
            </w:r>
            <w:r w:rsidR="00865AC6"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委任状に押印された委任者の実印の印鑑登録証明書</w:t>
            </w:r>
          </w:p>
          <w:p w:rsidR="00865AC6" w:rsidRPr="00BE3658" w:rsidRDefault="00865AC6" w:rsidP="005924ED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本人の運転免許証の写し</w:t>
            </w:r>
          </w:p>
          <w:p w:rsidR="00865AC6" w:rsidRPr="00BE3658" w:rsidRDefault="00865AC6" w:rsidP="005924ED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本人の個人番号カードの写し</w:t>
            </w:r>
          </w:p>
          <w:p w:rsidR="00865AC6" w:rsidRPr="00BE3658" w:rsidRDefault="00865AC6" w:rsidP="005924ED">
            <w:pPr>
              <w:ind w:left="210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その他（　　　　　　　　　　　　　　　　　　）</w:t>
            </w:r>
          </w:p>
        </w:tc>
      </w:tr>
      <w:tr w:rsidR="005B73DF" w:rsidRPr="00BE3658" w:rsidTr="001B25DE">
        <w:trPr>
          <w:trHeight w:val="567"/>
        </w:trPr>
        <w:tc>
          <w:tcPr>
            <w:tcW w:w="1881" w:type="dxa"/>
            <w:vAlign w:val="center"/>
          </w:tcPr>
          <w:p w:rsidR="005B73DF" w:rsidRPr="00BE3658" w:rsidRDefault="00865AC6" w:rsidP="00865A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3658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639" w:type="dxa"/>
            <w:vAlign w:val="center"/>
          </w:tcPr>
          <w:p w:rsidR="005B73DF" w:rsidRPr="00BE3658" w:rsidRDefault="005B73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E43FE" w:rsidRPr="001B25DE" w:rsidRDefault="009E43FE" w:rsidP="004B7F65">
      <w:pPr>
        <w:rPr>
          <w:rFonts w:asciiTheme="minorEastAsia" w:eastAsiaTheme="minorEastAsia" w:hAnsiTheme="minorEastAsia"/>
          <w:sz w:val="2"/>
          <w:szCs w:val="2"/>
        </w:rPr>
      </w:pPr>
    </w:p>
    <w:sectPr w:rsidR="009E43FE" w:rsidRPr="001B25DE" w:rsidSect="001B25DE">
      <w:pgSz w:w="11906" w:h="16838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A0" w:rsidRDefault="005C02A0" w:rsidP="00F42AE3">
      <w:r>
        <w:separator/>
      </w:r>
    </w:p>
  </w:endnote>
  <w:endnote w:type="continuationSeparator" w:id="0">
    <w:p w:rsidR="005C02A0" w:rsidRDefault="005C02A0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A0" w:rsidRDefault="005C02A0" w:rsidP="00F42AE3">
      <w:r>
        <w:separator/>
      </w:r>
    </w:p>
  </w:footnote>
  <w:footnote w:type="continuationSeparator" w:id="0">
    <w:p w:rsidR="005C02A0" w:rsidRDefault="005C02A0" w:rsidP="00F4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BB1"/>
    <w:multiLevelType w:val="hybridMultilevel"/>
    <w:tmpl w:val="43ACA836"/>
    <w:lvl w:ilvl="0" w:tplc="8F74FE0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6D0D82"/>
    <w:multiLevelType w:val="hybridMultilevel"/>
    <w:tmpl w:val="34062FE0"/>
    <w:lvl w:ilvl="0" w:tplc="2A4E7B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FE20E3"/>
    <w:multiLevelType w:val="hybridMultilevel"/>
    <w:tmpl w:val="27543C1A"/>
    <w:lvl w:ilvl="0" w:tplc="359E4B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F05C5"/>
    <w:multiLevelType w:val="hybridMultilevel"/>
    <w:tmpl w:val="49DCF3F8"/>
    <w:lvl w:ilvl="0" w:tplc="B7107B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F9F474D"/>
    <w:multiLevelType w:val="hybridMultilevel"/>
    <w:tmpl w:val="37C04B62"/>
    <w:lvl w:ilvl="0" w:tplc="E81AF1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F271463"/>
    <w:multiLevelType w:val="hybridMultilevel"/>
    <w:tmpl w:val="CFD47A3C"/>
    <w:lvl w:ilvl="0" w:tplc="1526AA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29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DF"/>
    <w:rsid w:val="000131D3"/>
    <w:rsid w:val="001414E1"/>
    <w:rsid w:val="00171C7F"/>
    <w:rsid w:val="00190900"/>
    <w:rsid w:val="001B25DE"/>
    <w:rsid w:val="001D2A7F"/>
    <w:rsid w:val="001D61C0"/>
    <w:rsid w:val="002D0E5D"/>
    <w:rsid w:val="0039148F"/>
    <w:rsid w:val="004A44C4"/>
    <w:rsid w:val="004B272F"/>
    <w:rsid w:val="004B7F65"/>
    <w:rsid w:val="005924ED"/>
    <w:rsid w:val="005B73DF"/>
    <w:rsid w:val="005C02A0"/>
    <w:rsid w:val="005E4719"/>
    <w:rsid w:val="00624C62"/>
    <w:rsid w:val="006302CC"/>
    <w:rsid w:val="00814E53"/>
    <w:rsid w:val="00865AC6"/>
    <w:rsid w:val="008757A6"/>
    <w:rsid w:val="008D3152"/>
    <w:rsid w:val="008E6379"/>
    <w:rsid w:val="009129F8"/>
    <w:rsid w:val="009E43FE"/>
    <w:rsid w:val="00B17483"/>
    <w:rsid w:val="00B77C03"/>
    <w:rsid w:val="00BD7E7B"/>
    <w:rsid w:val="00BE3658"/>
    <w:rsid w:val="00C7186D"/>
    <w:rsid w:val="00C90A28"/>
    <w:rsid w:val="00CC2A6E"/>
    <w:rsid w:val="00D057EC"/>
    <w:rsid w:val="00D2462E"/>
    <w:rsid w:val="00D408E2"/>
    <w:rsid w:val="00D60566"/>
    <w:rsid w:val="00DE2980"/>
    <w:rsid w:val="00E03F75"/>
    <w:rsid w:val="00EA6869"/>
    <w:rsid w:val="00F42AE3"/>
    <w:rsid w:val="00F4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3FFAA3-A30E-478A-B9E6-FE3CD97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30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直人</dc:creator>
  <cp:keywords/>
  <dc:description/>
  <cp:lastModifiedBy>下村　直人</cp:lastModifiedBy>
  <cp:revision>2</cp:revision>
  <dcterms:created xsi:type="dcterms:W3CDTF">2023-11-14T05:25:00Z</dcterms:created>
  <dcterms:modified xsi:type="dcterms:W3CDTF">2023-11-14T05:25:00Z</dcterms:modified>
</cp:coreProperties>
</file>