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3AB3" w14:textId="77777777" w:rsidR="00A20F71" w:rsidRPr="00A20F71" w:rsidRDefault="00A20F71" w:rsidP="00EC4B89">
      <w:pPr>
        <w:wordWrap w:val="0"/>
        <w:autoSpaceDE w:val="0"/>
        <w:autoSpaceDN w:val="0"/>
        <w:rPr>
          <w:rFonts w:ascii="ＭＳ ゴシック" w:eastAsia="ＭＳ ゴシック" w:hAnsi="ＭＳ ゴシック"/>
        </w:rPr>
      </w:pPr>
      <w:r w:rsidRPr="00A20F71">
        <w:rPr>
          <w:rFonts w:ascii="ＭＳ ゴシック" w:eastAsia="ＭＳ ゴシック" w:hAnsi="ＭＳ ゴシック" w:hint="eastAsia"/>
        </w:rPr>
        <w:t>【応募様式】</w:t>
      </w:r>
    </w:p>
    <w:p w14:paraId="44CB5B7D" w14:textId="1192640A" w:rsidR="00A20F71" w:rsidRPr="0008480A" w:rsidRDefault="00A20F71" w:rsidP="00EC4B89">
      <w:pPr>
        <w:wordWrap w:val="0"/>
        <w:autoSpaceDE w:val="0"/>
        <w:autoSpaceDN w:val="0"/>
        <w:jc w:val="center"/>
        <w:rPr>
          <w:rFonts w:ascii="ＭＳ ゴシック" w:eastAsia="ＭＳ ゴシック" w:hAnsi="ＭＳ ゴシック"/>
          <w:sz w:val="26"/>
          <w:szCs w:val="26"/>
        </w:rPr>
      </w:pPr>
      <w:r w:rsidRPr="0008480A">
        <w:rPr>
          <w:rFonts w:ascii="ＭＳ ゴシック" w:eastAsia="ＭＳ ゴシック" w:hAnsi="ＭＳ ゴシック" w:hint="eastAsia"/>
          <w:sz w:val="26"/>
          <w:szCs w:val="26"/>
        </w:rPr>
        <w:t>第３期幸手市まち・ひと・しごと</w:t>
      </w:r>
      <w:r w:rsidR="00411A31">
        <w:rPr>
          <w:rFonts w:ascii="ＭＳ ゴシック" w:eastAsia="ＭＳ ゴシック" w:hAnsi="ＭＳ ゴシック" w:hint="eastAsia"/>
          <w:sz w:val="26"/>
          <w:szCs w:val="26"/>
        </w:rPr>
        <w:t>創生</w:t>
      </w:r>
      <w:r w:rsidRPr="0008480A">
        <w:rPr>
          <w:rFonts w:ascii="ＭＳ ゴシック" w:eastAsia="ＭＳ ゴシック" w:hAnsi="ＭＳ ゴシック" w:hint="eastAsia"/>
          <w:sz w:val="26"/>
          <w:szCs w:val="26"/>
        </w:rPr>
        <w:t>総合戦略（素案）への意見記入票</w:t>
      </w:r>
    </w:p>
    <w:tbl>
      <w:tblPr>
        <w:tblStyle w:val="aa"/>
        <w:tblW w:w="0" w:type="auto"/>
        <w:tblBorders>
          <w:top w:val="single" w:sz="8" w:space="0" w:color="auto"/>
          <w:left w:val="single" w:sz="8" w:space="0" w:color="auto"/>
          <w:bottom w:val="single" w:sz="8" w:space="0" w:color="auto"/>
          <w:right w:val="single" w:sz="8" w:space="0" w:color="auto"/>
          <w:insideV w:val="dashed" w:sz="4" w:space="0" w:color="auto"/>
        </w:tblBorders>
        <w:tblLook w:val="04A0" w:firstRow="1" w:lastRow="0" w:firstColumn="1" w:lastColumn="0" w:noHBand="0" w:noVBand="1"/>
      </w:tblPr>
      <w:tblGrid>
        <w:gridCol w:w="2262"/>
        <w:gridCol w:w="1840"/>
        <w:gridCol w:w="1133"/>
        <w:gridCol w:w="3815"/>
      </w:tblGrid>
      <w:tr w:rsidR="00A20F71" w:rsidRPr="00A20F71" w14:paraId="34E90817" w14:textId="77777777" w:rsidTr="00A20F71">
        <w:tc>
          <w:tcPr>
            <w:tcW w:w="2262" w:type="dxa"/>
          </w:tcPr>
          <w:p w14:paraId="62D8ED39" w14:textId="3DFDBA8A" w:rsidR="00A20F71" w:rsidRPr="00A20F71" w:rsidRDefault="00A20F71" w:rsidP="00EC4B89">
            <w:pPr>
              <w:wordWrap w:val="0"/>
              <w:autoSpaceDE w:val="0"/>
              <w:autoSpaceDN w:val="0"/>
              <w:jc w:val="center"/>
              <w:rPr>
                <w:rFonts w:ascii="ＭＳ ゴシック" w:eastAsia="ＭＳ ゴシック" w:hAnsi="ＭＳ ゴシック"/>
              </w:rPr>
            </w:pPr>
            <w:r w:rsidRPr="00A20F71">
              <w:rPr>
                <w:rFonts w:ascii="ＭＳ ゴシック" w:eastAsia="ＭＳ ゴシック" w:hAnsi="ＭＳ ゴシック" w:hint="eastAsia"/>
              </w:rPr>
              <w:t>住所又は所在地※</w:t>
            </w:r>
          </w:p>
        </w:tc>
        <w:tc>
          <w:tcPr>
            <w:tcW w:w="6788" w:type="dxa"/>
            <w:gridSpan w:val="3"/>
          </w:tcPr>
          <w:p w14:paraId="78FD9FD1" w14:textId="77777777" w:rsidR="00A20F71" w:rsidRPr="00A20F71" w:rsidRDefault="00A20F71" w:rsidP="00EC4B89">
            <w:pPr>
              <w:wordWrap w:val="0"/>
              <w:autoSpaceDE w:val="0"/>
              <w:autoSpaceDN w:val="0"/>
              <w:rPr>
                <w:rFonts w:asciiTheme="minorEastAsia" w:eastAsiaTheme="minorEastAsia" w:hAnsiTheme="minorEastAsia"/>
              </w:rPr>
            </w:pPr>
          </w:p>
        </w:tc>
      </w:tr>
      <w:tr w:rsidR="00A20F71" w:rsidRPr="00A20F71" w14:paraId="13361E35" w14:textId="77777777" w:rsidTr="00A20F71">
        <w:tc>
          <w:tcPr>
            <w:tcW w:w="2262" w:type="dxa"/>
          </w:tcPr>
          <w:p w14:paraId="6AE83B3C" w14:textId="5367B336" w:rsidR="00A20F71" w:rsidRPr="00A20F71" w:rsidRDefault="00A20F71" w:rsidP="00EC4B89">
            <w:pPr>
              <w:wordWrap w:val="0"/>
              <w:autoSpaceDE w:val="0"/>
              <w:autoSpaceDN w:val="0"/>
              <w:jc w:val="center"/>
              <w:rPr>
                <w:rFonts w:ascii="ＭＳ ゴシック" w:eastAsia="ＭＳ ゴシック" w:hAnsi="ＭＳ ゴシック"/>
              </w:rPr>
            </w:pPr>
            <w:r w:rsidRPr="00A20F71">
              <w:rPr>
                <w:rFonts w:ascii="ＭＳ ゴシック" w:eastAsia="ＭＳ ゴシック" w:hAnsi="ＭＳ ゴシック" w:hint="eastAsia"/>
              </w:rPr>
              <w:t>氏名又は名称※</w:t>
            </w:r>
          </w:p>
        </w:tc>
        <w:tc>
          <w:tcPr>
            <w:tcW w:w="6788" w:type="dxa"/>
            <w:gridSpan w:val="3"/>
          </w:tcPr>
          <w:p w14:paraId="68B8C3A2" w14:textId="77777777" w:rsidR="00A20F71" w:rsidRPr="00A20F71" w:rsidRDefault="00A20F71" w:rsidP="00EC4B89">
            <w:pPr>
              <w:wordWrap w:val="0"/>
              <w:autoSpaceDE w:val="0"/>
              <w:autoSpaceDN w:val="0"/>
              <w:rPr>
                <w:rFonts w:asciiTheme="minorEastAsia" w:eastAsiaTheme="minorEastAsia" w:hAnsiTheme="minorEastAsia"/>
              </w:rPr>
            </w:pPr>
          </w:p>
        </w:tc>
      </w:tr>
      <w:tr w:rsidR="00A20F71" w:rsidRPr="00A20F71" w14:paraId="70DE5598" w14:textId="77777777" w:rsidTr="00A20F71">
        <w:tc>
          <w:tcPr>
            <w:tcW w:w="2262" w:type="dxa"/>
          </w:tcPr>
          <w:p w14:paraId="1E319080" w14:textId="76159B89" w:rsidR="00A20F71" w:rsidRPr="00A20F71" w:rsidRDefault="00A20F71" w:rsidP="00EC4B89">
            <w:pPr>
              <w:wordWrap w:val="0"/>
              <w:autoSpaceDE w:val="0"/>
              <w:autoSpaceDN w:val="0"/>
              <w:jc w:val="center"/>
              <w:rPr>
                <w:rFonts w:ascii="ＭＳ ゴシック" w:eastAsia="ＭＳ ゴシック" w:hAnsi="ＭＳ ゴシック"/>
              </w:rPr>
            </w:pPr>
            <w:r w:rsidRPr="00A20F71">
              <w:rPr>
                <w:rFonts w:ascii="ＭＳ ゴシック" w:eastAsia="ＭＳ ゴシック" w:hAnsi="ＭＳ ゴシック" w:hint="eastAsia"/>
              </w:rPr>
              <w:t>年齢</w:t>
            </w:r>
          </w:p>
        </w:tc>
        <w:tc>
          <w:tcPr>
            <w:tcW w:w="1840" w:type="dxa"/>
            <w:tcBorders>
              <w:right w:val="single" w:sz="4" w:space="0" w:color="auto"/>
            </w:tcBorders>
          </w:tcPr>
          <w:p w14:paraId="6E814FA5" w14:textId="15F9BF83" w:rsidR="00A20F71" w:rsidRPr="00A20F71" w:rsidRDefault="00A20F71" w:rsidP="00EC4B89">
            <w:pPr>
              <w:wordWrap w:val="0"/>
              <w:autoSpaceDE w:val="0"/>
              <w:autoSpaceDN w:val="0"/>
              <w:jc w:val="right"/>
              <w:rPr>
                <w:rFonts w:asciiTheme="minorEastAsia" w:eastAsiaTheme="minorEastAsia" w:hAnsiTheme="minorEastAsia"/>
              </w:rPr>
            </w:pPr>
            <w:r>
              <w:rPr>
                <w:rFonts w:asciiTheme="minorEastAsia" w:eastAsiaTheme="minorEastAsia" w:hAnsiTheme="minorEastAsia" w:hint="eastAsia"/>
              </w:rPr>
              <w:t>歳</w:t>
            </w:r>
          </w:p>
        </w:tc>
        <w:tc>
          <w:tcPr>
            <w:tcW w:w="1133" w:type="dxa"/>
            <w:tcBorders>
              <w:left w:val="single" w:sz="4" w:space="0" w:color="auto"/>
            </w:tcBorders>
          </w:tcPr>
          <w:p w14:paraId="71D96247" w14:textId="598D8E85" w:rsidR="00A20F71" w:rsidRPr="00A20F71" w:rsidRDefault="00A20F71" w:rsidP="00EC4B89">
            <w:pPr>
              <w:wordWrap w:val="0"/>
              <w:autoSpaceDE w:val="0"/>
              <w:autoSpaceDN w:val="0"/>
              <w:jc w:val="center"/>
              <w:rPr>
                <w:rFonts w:ascii="ＭＳ ゴシック" w:eastAsia="ＭＳ ゴシック" w:hAnsi="ＭＳ ゴシック"/>
              </w:rPr>
            </w:pPr>
            <w:r w:rsidRPr="00A20F71">
              <w:rPr>
                <w:rFonts w:ascii="ＭＳ ゴシック" w:eastAsia="ＭＳ ゴシック" w:hAnsi="ＭＳ ゴシック" w:hint="eastAsia"/>
              </w:rPr>
              <w:t>性別</w:t>
            </w:r>
          </w:p>
        </w:tc>
        <w:tc>
          <w:tcPr>
            <w:tcW w:w="3815" w:type="dxa"/>
          </w:tcPr>
          <w:p w14:paraId="3B9C2904" w14:textId="77777777" w:rsidR="00A20F71" w:rsidRPr="00A20F71" w:rsidRDefault="00A20F71" w:rsidP="00EC4B89">
            <w:pPr>
              <w:wordWrap w:val="0"/>
              <w:autoSpaceDE w:val="0"/>
              <w:autoSpaceDN w:val="0"/>
              <w:rPr>
                <w:rFonts w:asciiTheme="minorEastAsia" w:eastAsiaTheme="minorEastAsia" w:hAnsiTheme="minorEastAsia"/>
              </w:rPr>
            </w:pPr>
          </w:p>
        </w:tc>
      </w:tr>
      <w:tr w:rsidR="00A20F71" w:rsidRPr="00A20F71" w14:paraId="0A41BDF5" w14:textId="77777777" w:rsidTr="00A20F71">
        <w:tc>
          <w:tcPr>
            <w:tcW w:w="2262" w:type="dxa"/>
          </w:tcPr>
          <w:p w14:paraId="1C868B93" w14:textId="7D43B30D" w:rsidR="00A20F71" w:rsidRPr="00A20F71" w:rsidRDefault="00A20F71" w:rsidP="00EC4B89">
            <w:pPr>
              <w:wordWrap w:val="0"/>
              <w:autoSpaceDE w:val="0"/>
              <w:autoSpaceDN w:val="0"/>
              <w:jc w:val="center"/>
              <w:rPr>
                <w:rFonts w:ascii="ＭＳ ゴシック" w:eastAsia="ＭＳ ゴシック" w:hAnsi="ＭＳ ゴシック"/>
              </w:rPr>
            </w:pPr>
            <w:r w:rsidRPr="00A20F71">
              <w:rPr>
                <w:rFonts w:ascii="ＭＳ ゴシック" w:eastAsia="ＭＳ ゴシック" w:hAnsi="ＭＳ ゴシック" w:hint="eastAsia"/>
              </w:rPr>
              <w:t>電話番号※</w:t>
            </w:r>
          </w:p>
        </w:tc>
        <w:tc>
          <w:tcPr>
            <w:tcW w:w="1840" w:type="dxa"/>
            <w:tcBorders>
              <w:right w:val="single" w:sz="4" w:space="0" w:color="auto"/>
            </w:tcBorders>
          </w:tcPr>
          <w:p w14:paraId="70A55AD8" w14:textId="17D4232F" w:rsidR="00A20F71" w:rsidRPr="00A20F71" w:rsidRDefault="00A20F71" w:rsidP="00063364">
            <w:pPr>
              <w:autoSpaceDE w:val="0"/>
              <w:autoSpaceDN w:val="0"/>
              <w:jc w:val="center"/>
              <w:rPr>
                <w:rFonts w:asciiTheme="minorEastAsia" w:eastAsiaTheme="minorEastAsia" w:hAnsiTheme="minorEastAsia"/>
              </w:rPr>
            </w:pPr>
          </w:p>
        </w:tc>
        <w:tc>
          <w:tcPr>
            <w:tcW w:w="1133" w:type="dxa"/>
            <w:tcBorders>
              <w:left w:val="single" w:sz="4" w:space="0" w:color="auto"/>
            </w:tcBorders>
          </w:tcPr>
          <w:p w14:paraId="129B0583" w14:textId="7EE0785F" w:rsidR="00A20F71" w:rsidRPr="00A20F71" w:rsidRDefault="00A20F71" w:rsidP="00EC4B89">
            <w:pPr>
              <w:wordWrap w:val="0"/>
              <w:autoSpaceDE w:val="0"/>
              <w:autoSpaceDN w:val="0"/>
              <w:jc w:val="center"/>
              <w:rPr>
                <w:rFonts w:ascii="ＭＳ ゴシック" w:eastAsia="ＭＳ ゴシック" w:hAnsi="ＭＳ ゴシック"/>
              </w:rPr>
            </w:pPr>
            <w:r w:rsidRPr="00A20F71">
              <w:rPr>
                <w:rFonts w:ascii="ＭＳ ゴシック" w:eastAsia="ＭＳ ゴシック" w:hAnsi="ＭＳ ゴシック" w:hint="eastAsia"/>
              </w:rPr>
              <w:t>E-mail</w:t>
            </w:r>
          </w:p>
        </w:tc>
        <w:tc>
          <w:tcPr>
            <w:tcW w:w="3815" w:type="dxa"/>
          </w:tcPr>
          <w:p w14:paraId="602F1B93" w14:textId="77777777" w:rsidR="00A20F71" w:rsidRPr="00A20F71" w:rsidRDefault="00A20F71" w:rsidP="00EC4B89">
            <w:pPr>
              <w:wordWrap w:val="0"/>
              <w:autoSpaceDE w:val="0"/>
              <w:autoSpaceDN w:val="0"/>
              <w:rPr>
                <w:rFonts w:asciiTheme="minorEastAsia" w:eastAsiaTheme="minorEastAsia" w:hAnsiTheme="minorEastAsia"/>
              </w:rPr>
            </w:pPr>
          </w:p>
        </w:tc>
      </w:tr>
    </w:tbl>
    <w:p w14:paraId="023DB7E5" w14:textId="77777777" w:rsidR="00B91544" w:rsidRDefault="00B91544" w:rsidP="00F20A93">
      <w:pPr>
        <w:pStyle w:val="af0"/>
        <w:numPr>
          <w:ilvl w:val="0"/>
          <w:numId w:val="6"/>
        </w:numPr>
        <w:wordWrap w:val="0"/>
        <w:autoSpaceDE w:val="0"/>
        <w:autoSpaceDN w:val="0"/>
        <w:spacing w:line="240" w:lineRule="exact"/>
        <w:ind w:leftChars="0"/>
        <w:rPr>
          <w:sz w:val="20"/>
          <w:szCs w:val="20"/>
        </w:rPr>
      </w:pPr>
      <w:r>
        <w:rPr>
          <w:rFonts w:hint="eastAsia"/>
          <w:sz w:val="20"/>
          <w:szCs w:val="20"/>
        </w:rPr>
        <w:t>※</w:t>
      </w:r>
      <w:r w:rsidR="00A20F71" w:rsidRPr="00B91544">
        <w:rPr>
          <w:rFonts w:hint="eastAsia"/>
          <w:sz w:val="20"/>
          <w:szCs w:val="20"/>
        </w:rPr>
        <w:t>欄は、必ず記入してください。</w:t>
      </w:r>
    </w:p>
    <w:p w14:paraId="637204A6" w14:textId="52F7A9E6" w:rsidR="00A20F71" w:rsidRPr="00B91544" w:rsidRDefault="00A20F71" w:rsidP="00F20A93">
      <w:pPr>
        <w:pStyle w:val="af0"/>
        <w:numPr>
          <w:ilvl w:val="0"/>
          <w:numId w:val="6"/>
        </w:numPr>
        <w:wordWrap w:val="0"/>
        <w:autoSpaceDE w:val="0"/>
        <w:autoSpaceDN w:val="0"/>
        <w:spacing w:line="240" w:lineRule="exact"/>
        <w:ind w:leftChars="0"/>
        <w:rPr>
          <w:sz w:val="20"/>
          <w:szCs w:val="20"/>
        </w:rPr>
      </w:pPr>
      <w:r w:rsidRPr="00B91544">
        <w:rPr>
          <w:rFonts w:hint="eastAsia"/>
          <w:sz w:val="20"/>
          <w:szCs w:val="20"/>
        </w:rPr>
        <w:t>住所、氏名等の個人情報は、お寄せいただいた御意見の内容の確認等のために記入いただくもので、意見以外の内容は公表いたしません。</w:t>
      </w:r>
    </w:p>
    <w:p w14:paraId="5478CD70" w14:textId="77777777" w:rsidR="0008480A" w:rsidRPr="0008480A" w:rsidRDefault="0008480A" w:rsidP="0008480A">
      <w:pPr>
        <w:wordWrap w:val="0"/>
        <w:autoSpaceDE w:val="0"/>
        <w:autoSpaceDN w:val="0"/>
        <w:spacing w:line="240" w:lineRule="exact"/>
        <w:rPr>
          <w:sz w:val="20"/>
          <w:szCs w:val="20"/>
        </w:rPr>
      </w:pPr>
    </w:p>
    <w:tbl>
      <w:tblPr>
        <w:tblStyle w:val="aa"/>
        <w:tblW w:w="0" w:type="auto"/>
        <w:tblBorders>
          <w:top w:val="single" w:sz="8" w:space="0" w:color="auto"/>
          <w:left w:val="single" w:sz="8" w:space="0" w:color="auto"/>
          <w:bottom w:val="single" w:sz="8" w:space="0" w:color="auto"/>
          <w:right w:val="single" w:sz="8" w:space="0" w:color="auto"/>
          <w:insideH w:val="none" w:sz="0" w:space="0" w:color="auto"/>
        </w:tblBorders>
        <w:tblLook w:val="04A0" w:firstRow="1" w:lastRow="0" w:firstColumn="1" w:lastColumn="0" w:noHBand="0" w:noVBand="1"/>
      </w:tblPr>
      <w:tblGrid>
        <w:gridCol w:w="1554"/>
        <w:gridCol w:w="7496"/>
      </w:tblGrid>
      <w:tr w:rsidR="00EC4B89" w:rsidRPr="001C4E74" w14:paraId="0839B6B5" w14:textId="77777777" w:rsidTr="00E6697E">
        <w:tc>
          <w:tcPr>
            <w:tcW w:w="1555" w:type="dxa"/>
            <w:tcBorders>
              <w:bottom w:val="double" w:sz="4" w:space="0" w:color="auto"/>
            </w:tcBorders>
          </w:tcPr>
          <w:p w14:paraId="5A11A2CC" w14:textId="7F4BD7A1" w:rsidR="00EC4B89" w:rsidRPr="001C4E74" w:rsidRDefault="001C4E74" w:rsidP="001C4E74">
            <w:pPr>
              <w:autoSpaceDE w:val="0"/>
              <w:autoSpaceDN w:val="0"/>
              <w:jc w:val="center"/>
              <w:rPr>
                <w:rFonts w:ascii="ＭＳ ゴシック" w:eastAsia="ＭＳ ゴシック" w:hAnsi="ＭＳ ゴシック"/>
              </w:rPr>
            </w:pPr>
            <w:r w:rsidRPr="001C4E74">
              <w:rPr>
                <w:rFonts w:ascii="ＭＳ ゴシック" w:eastAsia="ＭＳ ゴシック" w:hAnsi="ＭＳ ゴシック" w:hint="eastAsia"/>
              </w:rPr>
              <w:t>該当ページ</w:t>
            </w:r>
          </w:p>
        </w:tc>
        <w:tc>
          <w:tcPr>
            <w:tcW w:w="7505" w:type="dxa"/>
            <w:tcBorders>
              <w:bottom w:val="double" w:sz="4" w:space="0" w:color="auto"/>
            </w:tcBorders>
          </w:tcPr>
          <w:p w14:paraId="719F52D5" w14:textId="491519B3" w:rsidR="00EC4B89" w:rsidRPr="001C4E74" w:rsidRDefault="001C4E74" w:rsidP="001C4E74">
            <w:pPr>
              <w:wordWrap w:val="0"/>
              <w:autoSpaceDE w:val="0"/>
              <w:autoSpaceDN w:val="0"/>
              <w:jc w:val="center"/>
              <w:rPr>
                <w:rFonts w:ascii="ＭＳ ゴシック" w:eastAsia="ＭＳ ゴシック" w:hAnsi="ＭＳ ゴシック"/>
              </w:rPr>
            </w:pPr>
            <w:r w:rsidRPr="001C4E74">
              <w:rPr>
                <w:rFonts w:ascii="ＭＳ ゴシック" w:eastAsia="ＭＳ ゴシック" w:hAnsi="ＭＳ ゴシック" w:hint="eastAsia"/>
              </w:rPr>
              <w:t>意見</w:t>
            </w:r>
          </w:p>
        </w:tc>
      </w:tr>
      <w:tr w:rsidR="00EC4B89" w:rsidRPr="00EC4B89" w14:paraId="1B7AD3E3" w14:textId="77777777" w:rsidTr="00E6697E">
        <w:trPr>
          <w:trHeight w:val="8134"/>
        </w:trPr>
        <w:tc>
          <w:tcPr>
            <w:tcW w:w="1555" w:type="dxa"/>
            <w:tcBorders>
              <w:top w:val="double" w:sz="4" w:space="0" w:color="auto"/>
            </w:tcBorders>
          </w:tcPr>
          <w:p w14:paraId="3A4E17BA" w14:textId="77777777" w:rsidR="00EC4B89" w:rsidRPr="00065F64" w:rsidRDefault="00EC4B89" w:rsidP="00065F64">
            <w:pPr>
              <w:wordWrap w:val="0"/>
              <w:autoSpaceDE w:val="0"/>
              <w:autoSpaceDN w:val="0"/>
              <w:spacing w:line="300" w:lineRule="exact"/>
              <w:rPr>
                <w:rFonts w:asciiTheme="minorEastAsia" w:eastAsiaTheme="minorEastAsia" w:hAnsiTheme="minorEastAsia"/>
                <w:sz w:val="22"/>
                <w:szCs w:val="22"/>
              </w:rPr>
            </w:pPr>
          </w:p>
        </w:tc>
        <w:tc>
          <w:tcPr>
            <w:tcW w:w="7505" w:type="dxa"/>
            <w:tcBorders>
              <w:top w:val="double" w:sz="4" w:space="0" w:color="auto"/>
            </w:tcBorders>
          </w:tcPr>
          <w:p w14:paraId="60F11335" w14:textId="2DE6DF05" w:rsidR="00065F64" w:rsidRPr="00065F64" w:rsidRDefault="00065F64" w:rsidP="00065F64">
            <w:pPr>
              <w:wordWrap w:val="0"/>
              <w:autoSpaceDE w:val="0"/>
              <w:autoSpaceDN w:val="0"/>
              <w:spacing w:line="300" w:lineRule="exact"/>
              <w:rPr>
                <w:rFonts w:asciiTheme="minorEastAsia" w:eastAsiaTheme="minorEastAsia" w:hAnsiTheme="minorEastAsia"/>
                <w:sz w:val="22"/>
                <w:szCs w:val="22"/>
              </w:rPr>
            </w:pPr>
          </w:p>
        </w:tc>
      </w:tr>
    </w:tbl>
    <w:p w14:paraId="2026DCD7" w14:textId="043C04A3" w:rsidR="00EC4B89" w:rsidRPr="00EC4B89" w:rsidRDefault="00EC4B89" w:rsidP="00EC4B89">
      <w:pPr>
        <w:wordWrap w:val="0"/>
        <w:autoSpaceDE w:val="0"/>
        <w:autoSpaceDN w:val="0"/>
        <w:spacing w:line="240" w:lineRule="exact"/>
        <w:rPr>
          <w:rFonts w:asciiTheme="minorEastAsia" w:eastAsiaTheme="minorEastAsia" w:hAnsiTheme="minorEastAsia"/>
          <w:sz w:val="20"/>
          <w:szCs w:val="20"/>
        </w:rPr>
      </w:pPr>
      <w:r w:rsidRPr="00EC4B89">
        <w:rPr>
          <w:rFonts w:asciiTheme="minorEastAsia" w:eastAsiaTheme="minorEastAsia" w:hAnsiTheme="minorEastAsia" w:hint="eastAsia"/>
          <w:sz w:val="20"/>
          <w:szCs w:val="20"/>
        </w:rPr>
        <w:t>【提出期限】令和</w:t>
      </w:r>
      <w:r w:rsidR="0068352C">
        <w:rPr>
          <w:rFonts w:asciiTheme="minorEastAsia" w:eastAsiaTheme="minorEastAsia" w:hAnsiTheme="minorEastAsia" w:hint="eastAsia"/>
          <w:sz w:val="20"/>
          <w:szCs w:val="20"/>
        </w:rPr>
        <w:t>８</w:t>
      </w:r>
      <w:r w:rsidRPr="00EC4B89">
        <w:rPr>
          <w:rFonts w:asciiTheme="minorEastAsia" w:eastAsiaTheme="minorEastAsia" w:hAnsiTheme="minorEastAsia" w:hint="eastAsia"/>
          <w:sz w:val="20"/>
          <w:szCs w:val="20"/>
        </w:rPr>
        <w:t>年</w:t>
      </w:r>
      <w:r w:rsidR="0068352C">
        <w:rPr>
          <w:rFonts w:asciiTheme="minorEastAsia" w:eastAsiaTheme="minorEastAsia" w:hAnsiTheme="minorEastAsia" w:hint="eastAsia"/>
          <w:sz w:val="20"/>
          <w:szCs w:val="20"/>
        </w:rPr>
        <w:t>１月９</w:t>
      </w:r>
      <w:r w:rsidRPr="00EC4B89">
        <w:rPr>
          <w:rFonts w:asciiTheme="minorEastAsia" w:eastAsiaTheme="minorEastAsia" w:hAnsiTheme="minorEastAsia" w:hint="eastAsia"/>
          <w:sz w:val="20"/>
          <w:szCs w:val="20"/>
        </w:rPr>
        <w:t>日（</w:t>
      </w:r>
      <w:r w:rsidR="0068352C">
        <w:rPr>
          <w:rFonts w:asciiTheme="minorEastAsia" w:eastAsiaTheme="minorEastAsia" w:hAnsiTheme="minorEastAsia" w:hint="eastAsia"/>
          <w:sz w:val="20"/>
          <w:szCs w:val="20"/>
        </w:rPr>
        <w:t>金</w:t>
      </w:r>
      <w:r w:rsidRPr="00EC4B89">
        <w:rPr>
          <w:rFonts w:asciiTheme="minorEastAsia" w:eastAsiaTheme="minorEastAsia" w:hAnsiTheme="minorEastAsia" w:hint="eastAsia"/>
          <w:sz w:val="20"/>
          <w:szCs w:val="20"/>
        </w:rPr>
        <w:t>）</w:t>
      </w:r>
      <w:r w:rsidR="00746F0C">
        <w:rPr>
          <w:rFonts w:asciiTheme="minorEastAsia" w:eastAsiaTheme="minorEastAsia" w:hAnsiTheme="minorEastAsia" w:hint="eastAsia"/>
          <w:sz w:val="20"/>
          <w:szCs w:val="20"/>
        </w:rPr>
        <w:t>《</w:t>
      </w:r>
      <w:r w:rsidR="00DA3BAF">
        <w:rPr>
          <w:rFonts w:asciiTheme="minorEastAsia" w:eastAsiaTheme="minorEastAsia" w:hAnsiTheme="minorEastAsia" w:hint="eastAsia"/>
          <w:sz w:val="20"/>
          <w:szCs w:val="20"/>
        </w:rPr>
        <w:t>必着</w:t>
      </w:r>
      <w:r w:rsidR="00746F0C">
        <w:rPr>
          <w:rFonts w:asciiTheme="minorEastAsia" w:eastAsiaTheme="minorEastAsia" w:hAnsiTheme="minorEastAsia" w:hint="eastAsia"/>
          <w:sz w:val="20"/>
          <w:szCs w:val="20"/>
        </w:rPr>
        <w:t>》</w:t>
      </w:r>
    </w:p>
    <w:p w14:paraId="0DF2F7CE" w14:textId="1F20E3E7" w:rsidR="00EC4B89" w:rsidRPr="00EC4B89" w:rsidRDefault="00EC4B89" w:rsidP="00EC4B89">
      <w:pPr>
        <w:wordWrap w:val="0"/>
        <w:autoSpaceDE w:val="0"/>
        <w:autoSpaceDN w:val="0"/>
        <w:spacing w:line="240" w:lineRule="exact"/>
        <w:rPr>
          <w:rFonts w:asciiTheme="minorEastAsia" w:eastAsiaTheme="minorEastAsia" w:hAnsiTheme="minorEastAsia"/>
          <w:sz w:val="20"/>
          <w:szCs w:val="20"/>
        </w:rPr>
      </w:pPr>
      <w:r w:rsidRPr="00EC4B89">
        <w:rPr>
          <w:rFonts w:asciiTheme="minorEastAsia" w:eastAsiaTheme="minorEastAsia" w:hAnsiTheme="minorEastAsia" w:hint="eastAsia"/>
          <w:sz w:val="20"/>
          <w:szCs w:val="20"/>
        </w:rPr>
        <w:t>【提 出 先】下記宛先へ郵送、</w:t>
      </w:r>
      <w:r w:rsidR="00DA3BAF">
        <w:rPr>
          <w:rFonts w:asciiTheme="minorEastAsia" w:eastAsiaTheme="minorEastAsia" w:hAnsiTheme="minorEastAsia" w:hint="eastAsia"/>
          <w:sz w:val="20"/>
          <w:szCs w:val="20"/>
        </w:rPr>
        <w:t>ＦＡＸ</w:t>
      </w:r>
      <w:r w:rsidRPr="00EC4B89">
        <w:rPr>
          <w:rFonts w:asciiTheme="minorEastAsia" w:eastAsiaTheme="minorEastAsia" w:hAnsiTheme="minorEastAsia" w:hint="eastAsia"/>
          <w:sz w:val="20"/>
          <w:szCs w:val="20"/>
        </w:rPr>
        <w:t>、電子メール、または直接持参にて提出してください。</w:t>
      </w:r>
    </w:p>
    <w:p w14:paraId="3D194931" w14:textId="77777777" w:rsidR="00EC4B89" w:rsidRPr="00EC4B89" w:rsidRDefault="00EC4B89" w:rsidP="00EC4B89">
      <w:pPr>
        <w:wordWrap w:val="0"/>
        <w:autoSpaceDE w:val="0"/>
        <w:autoSpaceDN w:val="0"/>
        <w:spacing w:line="240" w:lineRule="exact"/>
        <w:rPr>
          <w:rFonts w:asciiTheme="minorEastAsia" w:eastAsiaTheme="minorEastAsia" w:hAnsiTheme="minorEastAsia"/>
          <w:sz w:val="20"/>
          <w:szCs w:val="20"/>
        </w:rPr>
      </w:pPr>
    </w:p>
    <w:p w14:paraId="0F9D0304" w14:textId="2FB8545A" w:rsidR="00EC4B89" w:rsidRPr="00EC4B89" w:rsidRDefault="00EC4B89" w:rsidP="00EC4B89">
      <w:pPr>
        <w:wordWrap w:val="0"/>
        <w:autoSpaceDE w:val="0"/>
        <w:autoSpaceDN w:val="0"/>
        <w:spacing w:line="240" w:lineRule="exact"/>
        <w:rPr>
          <w:rFonts w:asciiTheme="minorEastAsia" w:eastAsiaTheme="minorEastAsia" w:hAnsiTheme="minorEastAsia"/>
          <w:sz w:val="20"/>
          <w:szCs w:val="20"/>
        </w:rPr>
      </w:pPr>
      <w:r w:rsidRPr="00EC4B89">
        <w:rPr>
          <w:rFonts w:asciiTheme="minorEastAsia" w:eastAsiaTheme="minorEastAsia" w:hAnsiTheme="minorEastAsia" w:hint="eastAsia"/>
          <w:sz w:val="20"/>
          <w:szCs w:val="20"/>
        </w:rPr>
        <w:t>【宛　　先】〒</w:t>
      </w:r>
      <w:r w:rsidR="00167EF8">
        <w:rPr>
          <w:rFonts w:asciiTheme="minorEastAsia" w:eastAsiaTheme="minorEastAsia" w:hAnsiTheme="minorEastAsia" w:hint="eastAsia"/>
          <w:sz w:val="20"/>
          <w:szCs w:val="20"/>
        </w:rPr>
        <w:t>340-0192</w:t>
      </w:r>
      <w:r w:rsidRPr="00EC4B89">
        <w:rPr>
          <w:rFonts w:asciiTheme="minorEastAsia" w:eastAsiaTheme="minorEastAsia" w:hAnsiTheme="minorEastAsia" w:hint="eastAsia"/>
          <w:sz w:val="20"/>
          <w:szCs w:val="20"/>
        </w:rPr>
        <w:t xml:space="preserve">　幸手市東４－６－８　</w:t>
      </w:r>
      <w:r w:rsidR="009E527D">
        <w:rPr>
          <w:rFonts w:asciiTheme="minorEastAsia" w:eastAsiaTheme="minorEastAsia" w:hAnsiTheme="minorEastAsia" w:hint="eastAsia"/>
          <w:sz w:val="20"/>
          <w:szCs w:val="20"/>
        </w:rPr>
        <w:t xml:space="preserve">　</w:t>
      </w:r>
      <w:r w:rsidRPr="00EC4B89">
        <w:rPr>
          <w:rFonts w:asciiTheme="minorEastAsia" w:eastAsiaTheme="minorEastAsia" w:hAnsiTheme="minorEastAsia" w:hint="eastAsia"/>
          <w:sz w:val="20"/>
          <w:szCs w:val="20"/>
        </w:rPr>
        <w:t>幸手市役所　総合政策部　政策課</w:t>
      </w:r>
    </w:p>
    <w:p w14:paraId="50F6E836" w14:textId="1185E160" w:rsidR="00EC4B89" w:rsidRPr="00EC4B89" w:rsidRDefault="00EC4B89" w:rsidP="00EC4B89">
      <w:pPr>
        <w:wordWrap w:val="0"/>
        <w:autoSpaceDE w:val="0"/>
        <w:autoSpaceDN w:val="0"/>
        <w:spacing w:line="240" w:lineRule="exact"/>
        <w:rPr>
          <w:rFonts w:asciiTheme="minorEastAsia" w:eastAsiaTheme="minorEastAsia" w:hAnsiTheme="minorEastAsia"/>
          <w:sz w:val="20"/>
          <w:szCs w:val="20"/>
        </w:rPr>
      </w:pPr>
      <w:r w:rsidRPr="00EC4B89">
        <w:rPr>
          <w:rFonts w:asciiTheme="minorEastAsia" w:eastAsiaTheme="minorEastAsia" w:hAnsiTheme="minorEastAsia" w:hint="eastAsia"/>
          <w:sz w:val="20"/>
          <w:szCs w:val="20"/>
        </w:rPr>
        <w:t xml:space="preserve">　　　　　　ＴＥＬ：</w:t>
      </w:r>
      <w:r w:rsidR="00167EF8">
        <w:rPr>
          <w:rFonts w:asciiTheme="minorEastAsia" w:eastAsiaTheme="minorEastAsia" w:hAnsiTheme="minorEastAsia" w:hint="eastAsia"/>
          <w:sz w:val="20"/>
          <w:szCs w:val="20"/>
        </w:rPr>
        <w:t>0480-43-1111</w:t>
      </w:r>
      <w:r w:rsidRPr="00EC4B89">
        <w:rPr>
          <w:rFonts w:asciiTheme="minorEastAsia" w:eastAsiaTheme="minorEastAsia" w:hAnsiTheme="minorEastAsia" w:hint="eastAsia"/>
          <w:sz w:val="20"/>
          <w:szCs w:val="20"/>
        </w:rPr>
        <w:t>（内線</w:t>
      </w:r>
      <w:r w:rsidR="00167EF8">
        <w:rPr>
          <w:rFonts w:asciiTheme="minorEastAsia" w:eastAsiaTheme="minorEastAsia" w:hAnsiTheme="minorEastAsia" w:hint="eastAsia"/>
          <w:sz w:val="20"/>
          <w:szCs w:val="20"/>
        </w:rPr>
        <w:t>242</w:t>
      </w:r>
      <w:r w:rsidRPr="00EC4B89">
        <w:rPr>
          <w:rFonts w:asciiTheme="minorEastAsia" w:eastAsiaTheme="minorEastAsia" w:hAnsiTheme="minorEastAsia" w:hint="eastAsia"/>
          <w:sz w:val="20"/>
          <w:szCs w:val="20"/>
        </w:rPr>
        <w:t>）　　　　ＦＡＸ：</w:t>
      </w:r>
      <w:r w:rsidR="00167EF8">
        <w:rPr>
          <w:rFonts w:asciiTheme="minorEastAsia" w:eastAsiaTheme="minorEastAsia" w:hAnsiTheme="minorEastAsia" w:hint="eastAsia"/>
          <w:sz w:val="20"/>
          <w:szCs w:val="20"/>
        </w:rPr>
        <w:t>0480-43-3783</w:t>
      </w:r>
    </w:p>
    <w:p w14:paraId="6B3F9817" w14:textId="5F8790D8" w:rsidR="00A20F71" w:rsidRPr="00EC4B89" w:rsidRDefault="00EC4B89" w:rsidP="009E527D">
      <w:pPr>
        <w:wordWrap w:val="0"/>
        <w:autoSpaceDE w:val="0"/>
        <w:autoSpaceDN w:val="0"/>
        <w:spacing w:line="240" w:lineRule="exact"/>
        <w:ind w:firstLineChars="600" w:firstLine="1231"/>
      </w:pPr>
      <w:r w:rsidRPr="00EC4B89">
        <w:rPr>
          <w:rFonts w:asciiTheme="minorEastAsia" w:eastAsiaTheme="minorEastAsia" w:hAnsiTheme="minorEastAsia" w:hint="eastAsia"/>
          <w:sz w:val="20"/>
          <w:szCs w:val="20"/>
        </w:rPr>
        <w:t>E-mail：seisaku@city.satte.lg.jp</w:t>
      </w:r>
    </w:p>
    <w:sectPr w:rsidR="00A20F71" w:rsidRPr="00EC4B89" w:rsidSect="004D27FC">
      <w:headerReference w:type="default" r:id="rId8"/>
      <w:footerReference w:type="default" r:id="rId9"/>
      <w:pgSz w:w="11906" w:h="16838" w:code="9"/>
      <w:pgMar w:top="1134" w:right="1418" w:bottom="1418" w:left="1418" w:header="720" w:footer="720" w:gutter="0"/>
      <w:pgNumType w:start="1"/>
      <w:cols w:space="720"/>
      <w:noEndnote/>
      <w:docGrid w:type="linesAndChars" w:linePitch="47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E303" w14:textId="77777777" w:rsidR="00A20F71" w:rsidRDefault="00A20F71">
      <w:r>
        <w:separator/>
      </w:r>
    </w:p>
  </w:endnote>
  <w:endnote w:type="continuationSeparator" w:id="0">
    <w:p w14:paraId="410089E9" w14:textId="77777777" w:rsidR="00A20F71" w:rsidRDefault="00A2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A44C" w14:textId="77777777" w:rsidR="00231AE5" w:rsidRDefault="00231AE5">
    <w:pPr>
      <w:autoSpaceDE w:val="0"/>
      <w:autoSpaceDN w:val="0"/>
      <w:jc w:val="left"/>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8D3E" w14:textId="77777777" w:rsidR="00A20F71" w:rsidRDefault="00A20F71">
      <w:r>
        <w:separator/>
      </w:r>
    </w:p>
  </w:footnote>
  <w:footnote w:type="continuationSeparator" w:id="0">
    <w:p w14:paraId="65C4D838" w14:textId="77777777" w:rsidR="00A20F71" w:rsidRDefault="00A2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034E" w14:textId="77777777" w:rsidR="00231AE5" w:rsidRDefault="00231AE5">
    <w:pPr>
      <w:autoSpaceDE w:val="0"/>
      <w:autoSpaceDN w:val="0"/>
      <w:jc w:val="lef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73F"/>
    <w:multiLevelType w:val="hybridMultilevel"/>
    <w:tmpl w:val="5D748780"/>
    <w:lvl w:ilvl="0" w:tplc="E924B1B0">
      <w:start w:val="5"/>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E51FC4"/>
    <w:multiLevelType w:val="hybridMultilevel"/>
    <w:tmpl w:val="B93CB77A"/>
    <w:lvl w:ilvl="0" w:tplc="04090001">
      <w:start w:val="1"/>
      <w:numFmt w:val="bullet"/>
      <w:lvlText w:val=""/>
      <w:lvlJc w:val="left"/>
      <w:pPr>
        <w:ind w:left="441" w:hanging="440"/>
      </w:pPr>
      <w:rPr>
        <w:rFonts w:ascii="Wingdings" w:hAnsi="Wingdings" w:hint="default"/>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abstractNum w:abstractNumId="2" w15:restartNumberingAfterBreak="0">
    <w:nsid w:val="1C2C7065"/>
    <w:multiLevelType w:val="hybridMultilevel"/>
    <w:tmpl w:val="9AC27D98"/>
    <w:lvl w:ilvl="0" w:tplc="0F488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A6100"/>
    <w:multiLevelType w:val="hybridMultilevel"/>
    <w:tmpl w:val="B7E8F54C"/>
    <w:lvl w:ilvl="0" w:tplc="9A00655A">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abstractNum w:abstractNumId="4" w15:restartNumberingAfterBreak="0">
    <w:nsid w:val="65E1387D"/>
    <w:multiLevelType w:val="hybridMultilevel"/>
    <w:tmpl w:val="911C818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850073A"/>
    <w:multiLevelType w:val="hybridMultilevel"/>
    <w:tmpl w:val="09A8BF72"/>
    <w:lvl w:ilvl="0" w:tplc="4BDA4FF6">
      <w:start w:val="1"/>
      <w:numFmt w:val="decimalEnclosedCircle"/>
      <w:lvlText w:val="%1"/>
      <w:lvlJc w:val="left"/>
      <w:pPr>
        <w:ind w:left="1122" w:hanging="360"/>
      </w:pPr>
      <w:rPr>
        <w:rFonts w:ascii="Times New Roman" w:hAnsi="Times New Roman" w:cs="ＭＳ 明朝" w:hint="default"/>
        <w:color w:val="000000"/>
      </w:rPr>
    </w:lvl>
    <w:lvl w:ilvl="1" w:tplc="04090017" w:tentative="1">
      <w:start w:val="1"/>
      <w:numFmt w:val="aiueoFullWidth"/>
      <w:lvlText w:val="(%2)"/>
      <w:lvlJc w:val="left"/>
      <w:pPr>
        <w:ind w:left="1602" w:hanging="420"/>
      </w:pPr>
    </w:lvl>
    <w:lvl w:ilvl="2" w:tplc="04090011" w:tentative="1">
      <w:start w:val="1"/>
      <w:numFmt w:val="decimalEnclosedCircle"/>
      <w:lvlText w:val="%3"/>
      <w:lvlJc w:val="left"/>
      <w:pPr>
        <w:ind w:left="2022" w:hanging="420"/>
      </w:pPr>
    </w:lvl>
    <w:lvl w:ilvl="3" w:tplc="0409000F" w:tentative="1">
      <w:start w:val="1"/>
      <w:numFmt w:val="decimal"/>
      <w:lvlText w:val="%4."/>
      <w:lvlJc w:val="left"/>
      <w:pPr>
        <w:ind w:left="2442" w:hanging="420"/>
      </w:pPr>
    </w:lvl>
    <w:lvl w:ilvl="4" w:tplc="04090017" w:tentative="1">
      <w:start w:val="1"/>
      <w:numFmt w:val="aiueoFullWidth"/>
      <w:lvlText w:val="(%5)"/>
      <w:lvlJc w:val="left"/>
      <w:pPr>
        <w:ind w:left="2862" w:hanging="420"/>
      </w:pPr>
    </w:lvl>
    <w:lvl w:ilvl="5" w:tplc="04090011" w:tentative="1">
      <w:start w:val="1"/>
      <w:numFmt w:val="decimalEnclosedCircle"/>
      <w:lvlText w:val="%6"/>
      <w:lvlJc w:val="left"/>
      <w:pPr>
        <w:ind w:left="3282" w:hanging="420"/>
      </w:pPr>
    </w:lvl>
    <w:lvl w:ilvl="6" w:tplc="0409000F" w:tentative="1">
      <w:start w:val="1"/>
      <w:numFmt w:val="decimal"/>
      <w:lvlText w:val="%7."/>
      <w:lvlJc w:val="left"/>
      <w:pPr>
        <w:ind w:left="3702" w:hanging="420"/>
      </w:pPr>
    </w:lvl>
    <w:lvl w:ilvl="7" w:tplc="04090017" w:tentative="1">
      <w:start w:val="1"/>
      <w:numFmt w:val="aiueoFullWidth"/>
      <w:lvlText w:val="(%8)"/>
      <w:lvlJc w:val="left"/>
      <w:pPr>
        <w:ind w:left="4122" w:hanging="420"/>
      </w:pPr>
    </w:lvl>
    <w:lvl w:ilvl="8" w:tplc="04090011" w:tentative="1">
      <w:start w:val="1"/>
      <w:numFmt w:val="decimalEnclosedCircle"/>
      <w:lvlText w:val="%9"/>
      <w:lvlJc w:val="left"/>
      <w:pPr>
        <w:ind w:left="4542" w:hanging="420"/>
      </w:pPr>
    </w:lvl>
  </w:abstractNum>
  <w:abstractNum w:abstractNumId="6" w15:restartNumberingAfterBreak="0">
    <w:nsid w:val="6A5F1B90"/>
    <w:multiLevelType w:val="hybridMultilevel"/>
    <w:tmpl w:val="E4D0B460"/>
    <w:lvl w:ilvl="0" w:tplc="1FDEED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3937850">
    <w:abstractNumId w:val="0"/>
  </w:num>
  <w:num w:numId="2" w16cid:durableId="1759518383">
    <w:abstractNumId w:val="2"/>
  </w:num>
  <w:num w:numId="3" w16cid:durableId="1950963618">
    <w:abstractNumId w:val="5"/>
  </w:num>
  <w:num w:numId="4" w16cid:durableId="995035510">
    <w:abstractNumId w:val="1"/>
  </w:num>
  <w:num w:numId="5" w16cid:durableId="1778867928">
    <w:abstractNumId w:val="3"/>
  </w:num>
  <w:num w:numId="6" w16cid:durableId="510796167">
    <w:abstractNumId w:val="4"/>
  </w:num>
  <w:num w:numId="7" w16cid:durableId="691758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71"/>
    <w:rsid w:val="000024F9"/>
    <w:rsid w:val="000130B4"/>
    <w:rsid w:val="0002509D"/>
    <w:rsid w:val="00026A7E"/>
    <w:rsid w:val="00027A37"/>
    <w:rsid w:val="000341CB"/>
    <w:rsid w:val="000373A5"/>
    <w:rsid w:val="0004370A"/>
    <w:rsid w:val="000446B7"/>
    <w:rsid w:val="00056048"/>
    <w:rsid w:val="00063364"/>
    <w:rsid w:val="000648CE"/>
    <w:rsid w:val="00065F64"/>
    <w:rsid w:val="000702A4"/>
    <w:rsid w:val="000753EA"/>
    <w:rsid w:val="000766C7"/>
    <w:rsid w:val="0008480A"/>
    <w:rsid w:val="00086FCB"/>
    <w:rsid w:val="0009680A"/>
    <w:rsid w:val="000A3130"/>
    <w:rsid w:val="000A6C3F"/>
    <w:rsid w:val="000B0BC8"/>
    <w:rsid w:val="000B2CE7"/>
    <w:rsid w:val="000B4A70"/>
    <w:rsid w:val="000B4DEF"/>
    <w:rsid w:val="000B780D"/>
    <w:rsid w:val="000C0E27"/>
    <w:rsid w:val="000C1792"/>
    <w:rsid w:val="000C320E"/>
    <w:rsid w:val="000D09F4"/>
    <w:rsid w:val="000D308A"/>
    <w:rsid w:val="000E3EA7"/>
    <w:rsid w:val="000E74B2"/>
    <w:rsid w:val="000F2823"/>
    <w:rsid w:val="001108D2"/>
    <w:rsid w:val="00115A86"/>
    <w:rsid w:val="001172E2"/>
    <w:rsid w:val="001239EA"/>
    <w:rsid w:val="00125D75"/>
    <w:rsid w:val="00131C91"/>
    <w:rsid w:val="00147FCD"/>
    <w:rsid w:val="00152645"/>
    <w:rsid w:val="00156599"/>
    <w:rsid w:val="00162830"/>
    <w:rsid w:val="00167EF8"/>
    <w:rsid w:val="0017175D"/>
    <w:rsid w:val="00171EF4"/>
    <w:rsid w:val="00171F2F"/>
    <w:rsid w:val="0017383F"/>
    <w:rsid w:val="00194BD9"/>
    <w:rsid w:val="00194C90"/>
    <w:rsid w:val="001A051C"/>
    <w:rsid w:val="001A1194"/>
    <w:rsid w:val="001A40D2"/>
    <w:rsid w:val="001B2681"/>
    <w:rsid w:val="001B428E"/>
    <w:rsid w:val="001C2E12"/>
    <w:rsid w:val="001C4E74"/>
    <w:rsid w:val="001E3C12"/>
    <w:rsid w:val="001E3E01"/>
    <w:rsid w:val="001F3131"/>
    <w:rsid w:val="00200870"/>
    <w:rsid w:val="002025D3"/>
    <w:rsid w:val="00204DF4"/>
    <w:rsid w:val="00221D72"/>
    <w:rsid w:val="0023083E"/>
    <w:rsid w:val="002309C7"/>
    <w:rsid w:val="0023198C"/>
    <w:rsid w:val="00231AE5"/>
    <w:rsid w:val="00242B47"/>
    <w:rsid w:val="00252D7C"/>
    <w:rsid w:val="0025509E"/>
    <w:rsid w:val="0026054E"/>
    <w:rsid w:val="0026090E"/>
    <w:rsid w:val="002763E6"/>
    <w:rsid w:val="00277D24"/>
    <w:rsid w:val="002810F3"/>
    <w:rsid w:val="00287A6B"/>
    <w:rsid w:val="00292D36"/>
    <w:rsid w:val="00293CD2"/>
    <w:rsid w:val="002A1335"/>
    <w:rsid w:val="002A16C7"/>
    <w:rsid w:val="002A36CD"/>
    <w:rsid w:val="002B7B1E"/>
    <w:rsid w:val="002C3157"/>
    <w:rsid w:val="002F24FD"/>
    <w:rsid w:val="002F3747"/>
    <w:rsid w:val="003008CF"/>
    <w:rsid w:val="00310514"/>
    <w:rsid w:val="00316914"/>
    <w:rsid w:val="00322919"/>
    <w:rsid w:val="0032418F"/>
    <w:rsid w:val="003267E6"/>
    <w:rsid w:val="00331BB7"/>
    <w:rsid w:val="00333FB3"/>
    <w:rsid w:val="00334946"/>
    <w:rsid w:val="00347ACF"/>
    <w:rsid w:val="00373864"/>
    <w:rsid w:val="00374134"/>
    <w:rsid w:val="003803D3"/>
    <w:rsid w:val="00383AA4"/>
    <w:rsid w:val="00383B3E"/>
    <w:rsid w:val="00386730"/>
    <w:rsid w:val="00387620"/>
    <w:rsid w:val="00397A3F"/>
    <w:rsid w:val="003A239A"/>
    <w:rsid w:val="003A24B7"/>
    <w:rsid w:val="003B4683"/>
    <w:rsid w:val="003B51DB"/>
    <w:rsid w:val="003C169E"/>
    <w:rsid w:val="003D7688"/>
    <w:rsid w:val="003E2DF5"/>
    <w:rsid w:val="003E5127"/>
    <w:rsid w:val="003E5820"/>
    <w:rsid w:val="003F5EA7"/>
    <w:rsid w:val="00400AEB"/>
    <w:rsid w:val="00406014"/>
    <w:rsid w:val="00406848"/>
    <w:rsid w:val="00407F8A"/>
    <w:rsid w:val="00411A31"/>
    <w:rsid w:val="004218BD"/>
    <w:rsid w:val="004248ED"/>
    <w:rsid w:val="00432E23"/>
    <w:rsid w:val="0043441A"/>
    <w:rsid w:val="004442C2"/>
    <w:rsid w:val="00445084"/>
    <w:rsid w:val="00450FE7"/>
    <w:rsid w:val="00452088"/>
    <w:rsid w:val="0045264A"/>
    <w:rsid w:val="00457669"/>
    <w:rsid w:val="00457E3B"/>
    <w:rsid w:val="00462426"/>
    <w:rsid w:val="00466FA4"/>
    <w:rsid w:val="004671AA"/>
    <w:rsid w:val="004671D2"/>
    <w:rsid w:val="00491F43"/>
    <w:rsid w:val="0049220A"/>
    <w:rsid w:val="00495462"/>
    <w:rsid w:val="004973DB"/>
    <w:rsid w:val="004A4038"/>
    <w:rsid w:val="004B3B0C"/>
    <w:rsid w:val="004C08BF"/>
    <w:rsid w:val="004C65F7"/>
    <w:rsid w:val="004C7976"/>
    <w:rsid w:val="004D27FC"/>
    <w:rsid w:val="004D6FCD"/>
    <w:rsid w:val="004E3819"/>
    <w:rsid w:val="004E737E"/>
    <w:rsid w:val="004E73EA"/>
    <w:rsid w:val="004F2A7F"/>
    <w:rsid w:val="004F4972"/>
    <w:rsid w:val="00510A4D"/>
    <w:rsid w:val="0051216A"/>
    <w:rsid w:val="00520B6F"/>
    <w:rsid w:val="00521A04"/>
    <w:rsid w:val="005226FF"/>
    <w:rsid w:val="00525ABA"/>
    <w:rsid w:val="005261ED"/>
    <w:rsid w:val="005375B9"/>
    <w:rsid w:val="0054153A"/>
    <w:rsid w:val="00543677"/>
    <w:rsid w:val="005441DD"/>
    <w:rsid w:val="005471D0"/>
    <w:rsid w:val="00547D30"/>
    <w:rsid w:val="005630ED"/>
    <w:rsid w:val="0057052A"/>
    <w:rsid w:val="005855C5"/>
    <w:rsid w:val="00585B88"/>
    <w:rsid w:val="005A2058"/>
    <w:rsid w:val="005B38FF"/>
    <w:rsid w:val="005C01EE"/>
    <w:rsid w:val="005C2E2D"/>
    <w:rsid w:val="005C6587"/>
    <w:rsid w:val="005D2CAF"/>
    <w:rsid w:val="005D6955"/>
    <w:rsid w:val="005E5722"/>
    <w:rsid w:val="005E6A09"/>
    <w:rsid w:val="006034C7"/>
    <w:rsid w:val="00611CF1"/>
    <w:rsid w:val="00615535"/>
    <w:rsid w:val="0061674D"/>
    <w:rsid w:val="00632FEA"/>
    <w:rsid w:val="006428EF"/>
    <w:rsid w:val="00645AB6"/>
    <w:rsid w:val="00646076"/>
    <w:rsid w:val="006551F7"/>
    <w:rsid w:val="00657BA9"/>
    <w:rsid w:val="006655A0"/>
    <w:rsid w:val="0067258F"/>
    <w:rsid w:val="00677748"/>
    <w:rsid w:val="00681474"/>
    <w:rsid w:val="00682DD5"/>
    <w:rsid w:val="0068352C"/>
    <w:rsid w:val="00690CEC"/>
    <w:rsid w:val="00694E9F"/>
    <w:rsid w:val="0069710F"/>
    <w:rsid w:val="006B158C"/>
    <w:rsid w:val="006B62C2"/>
    <w:rsid w:val="006B6CB7"/>
    <w:rsid w:val="006B6FF1"/>
    <w:rsid w:val="006B719A"/>
    <w:rsid w:val="006C0526"/>
    <w:rsid w:val="006C2790"/>
    <w:rsid w:val="006C4B18"/>
    <w:rsid w:val="006D2BDD"/>
    <w:rsid w:val="006D72C2"/>
    <w:rsid w:val="006F32C5"/>
    <w:rsid w:val="007032BC"/>
    <w:rsid w:val="00705B37"/>
    <w:rsid w:val="007126CE"/>
    <w:rsid w:val="00716D3E"/>
    <w:rsid w:val="00717958"/>
    <w:rsid w:val="007338C1"/>
    <w:rsid w:val="00741515"/>
    <w:rsid w:val="00746F0C"/>
    <w:rsid w:val="007516F2"/>
    <w:rsid w:val="00764F79"/>
    <w:rsid w:val="007655E4"/>
    <w:rsid w:val="00770481"/>
    <w:rsid w:val="007714F9"/>
    <w:rsid w:val="00773B3A"/>
    <w:rsid w:val="00782A34"/>
    <w:rsid w:val="00784A10"/>
    <w:rsid w:val="007A4EFF"/>
    <w:rsid w:val="007B32AF"/>
    <w:rsid w:val="007B78A6"/>
    <w:rsid w:val="007C795E"/>
    <w:rsid w:val="007D1CDE"/>
    <w:rsid w:val="00800441"/>
    <w:rsid w:val="008143DC"/>
    <w:rsid w:val="00824986"/>
    <w:rsid w:val="008250B8"/>
    <w:rsid w:val="008252AD"/>
    <w:rsid w:val="00833ECC"/>
    <w:rsid w:val="00835DCB"/>
    <w:rsid w:val="00843692"/>
    <w:rsid w:val="008453B9"/>
    <w:rsid w:val="00845E94"/>
    <w:rsid w:val="00861BE5"/>
    <w:rsid w:val="00863521"/>
    <w:rsid w:val="00865101"/>
    <w:rsid w:val="008660D6"/>
    <w:rsid w:val="00870357"/>
    <w:rsid w:val="008709DD"/>
    <w:rsid w:val="00871B68"/>
    <w:rsid w:val="00876E85"/>
    <w:rsid w:val="00885D48"/>
    <w:rsid w:val="00886850"/>
    <w:rsid w:val="00886FF0"/>
    <w:rsid w:val="00896E03"/>
    <w:rsid w:val="00897110"/>
    <w:rsid w:val="008A25D4"/>
    <w:rsid w:val="008B4488"/>
    <w:rsid w:val="008B455F"/>
    <w:rsid w:val="008C0148"/>
    <w:rsid w:val="008C7641"/>
    <w:rsid w:val="008D7A7F"/>
    <w:rsid w:val="008F14BF"/>
    <w:rsid w:val="008F3350"/>
    <w:rsid w:val="00903DAD"/>
    <w:rsid w:val="00914CB8"/>
    <w:rsid w:val="00927ED3"/>
    <w:rsid w:val="00930FE3"/>
    <w:rsid w:val="0093200D"/>
    <w:rsid w:val="00950460"/>
    <w:rsid w:val="00962846"/>
    <w:rsid w:val="00966A75"/>
    <w:rsid w:val="00967A86"/>
    <w:rsid w:val="00996F43"/>
    <w:rsid w:val="009A2BDB"/>
    <w:rsid w:val="009A591A"/>
    <w:rsid w:val="009C70AE"/>
    <w:rsid w:val="009D075A"/>
    <w:rsid w:val="009D2EDB"/>
    <w:rsid w:val="009D7A2A"/>
    <w:rsid w:val="009E3931"/>
    <w:rsid w:val="009E5125"/>
    <w:rsid w:val="009E527D"/>
    <w:rsid w:val="009F0192"/>
    <w:rsid w:val="009F3C33"/>
    <w:rsid w:val="00A058DF"/>
    <w:rsid w:val="00A07FC2"/>
    <w:rsid w:val="00A10EE2"/>
    <w:rsid w:val="00A139A4"/>
    <w:rsid w:val="00A20F71"/>
    <w:rsid w:val="00A2166A"/>
    <w:rsid w:val="00A36EB7"/>
    <w:rsid w:val="00A43F3C"/>
    <w:rsid w:val="00A441B8"/>
    <w:rsid w:val="00A44638"/>
    <w:rsid w:val="00A46BD4"/>
    <w:rsid w:val="00A47A45"/>
    <w:rsid w:val="00A515B5"/>
    <w:rsid w:val="00A576FC"/>
    <w:rsid w:val="00A60127"/>
    <w:rsid w:val="00A60FFF"/>
    <w:rsid w:val="00A641EB"/>
    <w:rsid w:val="00A6545C"/>
    <w:rsid w:val="00A67BEC"/>
    <w:rsid w:val="00A75115"/>
    <w:rsid w:val="00A82680"/>
    <w:rsid w:val="00A84817"/>
    <w:rsid w:val="00A90BC0"/>
    <w:rsid w:val="00AB4456"/>
    <w:rsid w:val="00AC14B7"/>
    <w:rsid w:val="00AC6795"/>
    <w:rsid w:val="00AD311F"/>
    <w:rsid w:val="00AD44E7"/>
    <w:rsid w:val="00AD4713"/>
    <w:rsid w:val="00AE66AF"/>
    <w:rsid w:val="00AE73AB"/>
    <w:rsid w:val="00AF4801"/>
    <w:rsid w:val="00B02B46"/>
    <w:rsid w:val="00B03EE4"/>
    <w:rsid w:val="00B064B1"/>
    <w:rsid w:val="00B1164C"/>
    <w:rsid w:val="00B15977"/>
    <w:rsid w:val="00B230D6"/>
    <w:rsid w:val="00B25D16"/>
    <w:rsid w:val="00B35112"/>
    <w:rsid w:val="00B373AD"/>
    <w:rsid w:val="00B4333A"/>
    <w:rsid w:val="00B507F0"/>
    <w:rsid w:val="00B63C7E"/>
    <w:rsid w:val="00B67067"/>
    <w:rsid w:val="00B72E0C"/>
    <w:rsid w:val="00B82B4F"/>
    <w:rsid w:val="00B85EE8"/>
    <w:rsid w:val="00B91544"/>
    <w:rsid w:val="00B925C3"/>
    <w:rsid w:val="00B9648B"/>
    <w:rsid w:val="00B969C5"/>
    <w:rsid w:val="00BA0182"/>
    <w:rsid w:val="00BA41D6"/>
    <w:rsid w:val="00BA5A9F"/>
    <w:rsid w:val="00BB7935"/>
    <w:rsid w:val="00BC25AC"/>
    <w:rsid w:val="00BC653D"/>
    <w:rsid w:val="00BD64DA"/>
    <w:rsid w:val="00BE436E"/>
    <w:rsid w:val="00C00114"/>
    <w:rsid w:val="00C0523B"/>
    <w:rsid w:val="00C052BD"/>
    <w:rsid w:val="00C07277"/>
    <w:rsid w:val="00C163DD"/>
    <w:rsid w:val="00C21900"/>
    <w:rsid w:val="00C245EB"/>
    <w:rsid w:val="00C248C7"/>
    <w:rsid w:val="00C26210"/>
    <w:rsid w:val="00C32255"/>
    <w:rsid w:val="00C32AC6"/>
    <w:rsid w:val="00C461AC"/>
    <w:rsid w:val="00C46BD1"/>
    <w:rsid w:val="00C62DF6"/>
    <w:rsid w:val="00C676BD"/>
    <w:rsid w:val="00C87EA9"/>
    <w:rsid w:val="00C931AA"/>
    <w:rsid w:val="00C93DDF"/>
    <w:rsid w:val="00CB2077"/>
    <w:rsid w:val="00CB42B2"/>
    <w:rsid w:val="00CB5CB3"/>
    <w:rsid w:val="00CC622B"/>
    <w:rsid w:val="00CC6B5D"/>
    <w:rsid w:val="00CD2B82"/>
    <w:rsid w:val="00CD3902"/>
    <w:rsid w:val="00CD5564"/>
    <w:rsid w:val="00CF094B"/>
    <w:rsid w:val="00CF1874"/>
    <w:rsid w:val="00CF3061"/>
    <w:rsid w:val="00D018B3"/>
    <w:rsid w:val="00D0602D"/>
    <w:rsid w:val="00D061DA"/>
    <w:rsid w:val="00D2341A"/>
    <w:rsid w:val="00D24F45"/>
    <w:rsid w:val="00D37BC2"/>
    <w:rsid w:val="00D404DD"/>
    <w:rsid w:val="00D447DB"/>
    <w:rsid w:val="00D533A3"/>
    <w:rsid w:val="00D5561C"/>
    <w:rsid w:val="00D652E1"/>
    <w:rsid w:val="00D66AC3"/>
    <w:rsid w:val="00D70144"/>
    <w:rsid w:val="00D729E9"/>
    <w:rsid w:val="00D73CB9"/>
    <w:rsid w:val="00D75111"/>
    <w:rsid w:val="00D836AD"/>
    <w:rsid w:val="00D85892"/>
    <w:rsid w:val="00D93A94"/>
    <w:rsid w:val="00D955A3"/>
    <w:rsid w:val="00D9567D"/>
    <w:rsid w:val="00D96755"/>
    <w:rsid w:val="00DA3BAF"/>
    <w:rsid w:val="00DA55D5"/>
    <w:rsid w:val="00DA5B9C"/>
    <w:rsid w:val="00DA7F2A"/>
    <w:rsid w:val="00DB4AC1"/>
    <w:rsid w:val="00DC3E19"/>
    <w:rsid w:val="00DC5A05"/>
    <w:rsid w:val="00DD3D87"/>
    <w:rsid w:val="00DD5375"/>
    <w:rsid w:val="00DD7ED0"/>
    <w:rsid w:val="00DE3195"/>
    <w:rsid w:val="00DE3A0D"/>
    <w:rsid w:val="00DF06B7"/>
    <w:rsid w:val="00DF68CC"/>
    <w:rsid w:val="00DF7C0B"/>
    <w:rsid w:val="00E12467"/>
    <w:rsid w:val="00E131B6"/>
    <w:rsid w:val="00E26AA9"/>
    <w:rsid w:val="00E35713"/>
    <w:rsid w:val="00E37BDD"/>
    <w:rsid w:val="00E45B03"/>
    <w:rsid w:val="00E47467"/>
    <w:rsid w:val="00E54655"/>
    <w:rsid w:val="00E56269"/>
    <w:rsid w:val="00E65AB8"/>
    <w:rsid w:val="00E6697E"/>
    <w:rsid w:val="00E82547"/>
    <w:rsid w:val="00E83024"/>
    <w:rsid w:val="00E83C92"/>
    <w:rsid w:val="00EA124E"/>
    <w:rsid w:val="00EA60BA"/>
    <w:rsid w:val="00EC0DDB"/>
    <w:rsid w:val="00EC4B89"/>
    <w:rsid w:val="00EC7A46"/>
    <w:rsid w:val="00ED4320"/>
    <w:rsid w:val="00ED584C"/>
    <w:rsid w:val="00F02837"/>
    <w:rsid w:val="00F06DAC"/>
    <w:rsid w:val="00F06FB4"/>
    <w:rsid w:val="00F10602"/>
    <w:rsid w:val="00F13646"/>
    <w:rsid w:val="00F20609"/>
    <w:rsid w:val="00F20A93"/>
    <w:rsid w:val="00F21507"/>
    <w:rsid w:val="00F33003"/>
    <w:rsid w:val="00F406F0"/>
    <w:rsid w:val="00F4344C"/>
    <w:rsid w:val="00F52A74"/>
    <w:rsid w:val="00F52E93"/>
    <w:rsid w:val="00F6626B"/>
    <w:rsid w:val="00F67012"/>
    <w:rsid w:val="00F76A80"/>
    <w:rsid w:val="00F82A1C"/>
    <w:rsid w:val="00F82A83"/>
    <w:rsid w:val="00F84943"/>
    <w:rsid w:val="00F85EF7"/>
    <w:rsid w:val="00F9698B"/>
    <w:rsid w:val="00FA4EC8"/>
    <w:rsid w:val="00FC0EA9"/>
    <w:rsid w:val="00FC3069"/>
    <w:rsid w:val="00FC43A6"/>
    <w:rsid w:val="00FD03BC"/>
    <w:rsid w:val="00FD7795"/>
    <w:rsid w:val="00FE1942"/>
    <w:rsid w:val="00FE2B59"/>
    <w:rsid w:val="00FE3980"/>
    <w:rsid w:val="00FE5F87"/>
    <w:rsid w:val="00FF1230"/>
    <w:rsid w:val="00FF5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C2C82"/>
  <w15:chartTrackingRefBased/>
  <w15:docId w15:val="{29967C78-E317-464F-A3EB-83384AAE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27F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A36CD"/>
    <w:rPr>
      <w:color w:val="0000FF"/>
      <w:u w:val="single"/>
    </w:rPr>
  </w:style>
  <w:style w:type="paragraph" w:styleId="a4">
    <w:name w:val="Balloon Text"/>
    <w:basedOn w:val="a"/>
    <w:semiHidden/>
    <w:rsid w:val="000766C7"/>
    <w:rPr>
      <w:rFonts w:ascii="Arial" w:eastAsia="ＭＳ ゴシック" w:hAnsi="Arial"/>
      <w:sz w:val="18"/>
      <w:szCs w:val="18"/>
    </w:rPr>
  </w:style>
  <w:style w:type="paragraph" w:styleId="a5">
    <w:name w:val="header"/>
    <w:basedOn w:val="a"/>
    <w:rsid w:val="000766C7"/>
    <w:pPr>
      <w:tabs>
        <w:tab w:val="center" w:pos="4252"/>
        <w:tab w:val="right" w:pos="8504"/>
      </w:tabs>
      <w:snapToGrid w:val="0"/>
    </w:pPr>
  </w:style>
  <w:style w:type="paragraph" w:styleId="a6">
    <w:name w:val="footer"/>
    <w:basedOn w:val="a"/>
    <w:rsid w:val="000766C7"/>
    <w:pPr>
      <w:tabs>
        <w:tab w:val="center" w:pos="4252"/>
        <w:tab w:val="right" w:pos="8504"/>
      </w:tabs>
      <w:snapToGrid w:val="0"/>
    </w:pPr>
  </w:style>
  <w:style w:type="paragraph" w:styleId="a7">
    <w:name w:val="Note Heading"/>
    <w:basedOn w:val="a"/>
    <w:next w:val="a"/>
    <w:rsid w:val="00CF094B"/>
    <w:pPr>
      <w:jc w:val="center"/>
    </w:pPr>
    <w:rPr>
      <w:rFonts w:ascii="Times New Roman" w:hAnsi="Times New Roman" w:cs="ＭＳ 明朝"/>
      <w:color w:val="000000"/>
      <w:kern w:val="0"/>
    </w:rPr>
  </w:style>
  <w:style w:type="paragraph" w:styleId="a8">
    <w:name w:val="Closing"/>
    <w:basedOn w:val="a"/>
    <w:rsid w:val="00CF094B"/>
    <w:pPr>
      <w:jc w:val="right"/>
    </w:pPr>
    <w:rPr>
      <w:rFonts w:ascii="Times New Roman" w:hAnsi="Times New Roman" w:cs="ＭＳ 明朝"/>
      <w:color w:val="000000"/>
      <w:kern w:val="0"/>
    </w:rPr>
  </w:style>
  <w:style w:type="paragraph" w:styleId="a9">
    <w:name w:val="Body Text"/>
    <w:basedOn w:val="a"/>
    <w:rsid w:val="00C00114"/>
    <w:pPr>
      <w:overflowPunct w:val="0"/>
      <w:adjustRightInd w:val="0"/>
      <w:textAlignment w:val="baseline"/>
    </w:pPr>
    <w:rPr>
      <w:rFonts w:ascii="ＭＳ 明朝" w:hAnsi="ＭＳ 明朝"/>
      <w:color w:val="000000"/>
      <w:kern w:val="0"/>
    </w:rPr>
  </w:style>
  <w:style w:type="table" w:styleId="aa">
    <w:name w:val="Table Grid"/>
    <w:basedOn w:val="a1"/>
    <w:rsid w:val="0081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E37BDD"/>
    <w:rPr>
      <w:sz w:val="18"/>
      <w:szCs w:val="18"/>
    </w:rPr>
  </w:style>
  <w:style w:type="paragraph" w:styleId="ac">
    <w:name w:val="annotation text"/>
    <w:basedOn w:val="a"/>
    <w:link w:val="ad"/>
    <w:rsid w:val="00E37BDD"/>
    <w:pPr>
      <w:jc w:val="left"/>
    </w:pPr>
  </w:style>
  <w:style w:type="character" w:customStyle="1" w:styleId="ad">
    <w:name w:val="コメント文字列 (文字)"/>
    <w:link w:val="ac"/>
    <w:rsid w:val="00E37BDD"/>
    <w:rPr>
      <w:kern w:val="2"/>
      <w:sz w:val="24"/>
      <w:szCs w:val="24"/>
    </w:rPr>
  </w:style>
  <w:style w:type="paragraph" w:styleId="ae">
    <w:name w:val="annotation subject"/>
    <w:basedOn w:val="ac"/>
    <w:next w:val="ac"/>
    <w:link w:val="af"/>
    <w:rsid w:val="00E37BDD"/>
    <w:rPr>
      <w:b/>
      <w:bCs/>
    </w:rPr>
  </w:style>
  <w:style w:type="character" w:customStyle="1" w:styleId="af">
    <w:name w:val="コメント内容 (文字)"/>
    <w:link w:val="ae"/>
    <w:rsid w:val="00E37BDD"/>
    <w:rPr>
      <w:b/>
      <w:bCs/>
      <w:kern w:val="2"/>
      <w:sz w:val="24"/>
      <w:szCs w:val="24"/>
    </w:rPr>
  </w:style>
  <w:style w:type="paragraph" w:styleId="af0">
    <w:name w:val="List Paragraph"/>
    <w:basedOn w:val="a"/>
    <w:uiPriority w:val="34"/>
    <w:qFormat/>
    <w:rsid w:val="00A20F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6262">
      <w:bodyDiv w:val="1"/>
      <w:marLeft w:val="0"/>
      <w:marRight w:val="0"/>
      <w:marTop w:val="0"/>
      <w:marBottom w:val="0"/>
      <w:divBdr>
        <w:top w:val="none" w:sz="0" w:space="0" w:color="auto"/>
        <w:left w:val="none" w:sz="0" w:space="0" w:color="auto"/>
        <w:bottom w:val="none" w:sz="0" w:space="0" w:color="auto"/>
        <w:right w:val="none" w:sz="0" w:space="0" w:color="auto"/>
      </w:divBdr>
    </w:div>
    <w:div w:id="8663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119\Documents\Office%20&#12398;&#12459;&#12473;&#12479;&#12512;%20&#12486;&#12531;&#12503;&#12524;&#12540;&#12488;\&#19968;&#33324;&#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14D5036-E2E5-4E03-9442-D296BAE0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一般文書.dotx</Template>
  <TotalTime>10</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市第    　　　　  号</vt:lpstr>
      <vt:lpstr>　　　　　　　　　　　　　　　　　　　　　　　　　　　市第    　　　　  号</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H.NAGANO</dc:creator>
  <cp:keywords/>
  <cp:lastModifiedBy>長野　廣彬</cp:lastModifiedBy>
  <cp:revision>16</cp:revision>
  <cp:lastPrinted>2021-04-02T02:45:00Z</cp:lastPrinted>
  <dcterms:created xsi:type="dcterms:W3CDTF">2025-11-27T00:30:00Z</dcterms:created>
  <dcterms:modified xsi:type="dcterms:W3CDTF">2025-12-02T05:50:00Z</dcterms:modified>
</cp:coreProperties>
</file>