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FEC6" w14:textId="21626C9C" w:rsidR="00125D75" w:rsidRDefault="00F3341D" w:rsidP="000C542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デザイン記載欄</w:t>
      </w:r>
      <w:r w:rsidR="006D429C">
        <w:rPr>
          <w:rFonts w:ascii="ＭＳ ゴシック" w:eastAsia="ＭＳ ゴシック" w:hAnsi="ＭＳ ゴシック" w:hint="eastAsia"/>
          <w:sz w:val="22"/>
        </w:rPr>
        <w:t>（太枠からはみ出さないようにしてください）</w:t>
      </w:r>
    </w:p>
    <w:tbl>
      <w:tblPr>
        <w:tblStyle w:val="a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388"/>
      </w:tblGrid>
      <w:tr w:rsidR="00C043D5" w14:paraId="260B3B20" w14:textId="70C07038" w:rsidTr="006D429C">
        <w:trPr>
          <w:trHeight w:val="567"/>
        </w:trPr>
        <w:tc>
          <w:tcPr>
            <w:tcW w:w="5669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0A7F267" w14:textId="77777777" w:rsidR="00C043D5" w:rsidRDefault="00C043D5" w:rsidP="00C043D5">
            <w:pPr>
              <w:ind w:leftChars="-40" w:left="-98" w:rightChars="-40" w:right="-9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2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98341B" w14:textId="77777777" w:rsidR="00C043D5" w:rsidRDefault="00C043D5" w:rsidP="00C043D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作品の説明や思い入れなどが</w:t>
            </w:r>
          </w:p>
          <w:p w14:paraId="219E1AD8" w14:textId="1B437961" w:rsidR="00C043D5" w:rsidRDefault="00C043D5" w:rsidP="00C043D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ありましたらご記入ください</w:t>
            </w:r>
          </w:p>
        </w:tc>
      </w:tr>
      <w:tr w:rsidR="00C043D5" w14:paraId="23350201" w14:textId="77777777" w:rsidTr="006D429C">
        <w:trPr>
          <w:trHeight w:val="5102"/>
        </w:trPr>
        <w:tc>
          <w:tcPr>
            <w:tcW w:w="566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0E978" w14:textId="77777777" w:rsidR="00C043D5" w:rsidRDefault="00C043D5" w:rsidP="00C043D5">
            <w:pPr>
              <w:ind w:leftChars="-40" w:left="-98" w:rightChars="-40" w:right="-9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88" w:type="dxa"/>
            <w:tcBorders>
              <w:top w:val="dash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CC957AB" w14:textId="0A6F327B" w:rsidR="00C043D5" w:rsidRDefault="00C043D5" w:rsidP="00C043D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1B8CEF" w14:textId="51D05A42" w:rsidR="00F3341D" w:rsidRDefault="000719D8" w:rsidP="000719D8">
      <w:pPr>
        <w:spacing w:beforeLines="50" w:before="23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応募者の情報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142"/>
        <w:gridCol w:w="2969"/>
      </w:tblGrid>
      <w:tr w:rsidR="008E409A" w:rsidRPr="008E409A" w14:paraId="129DBEB4" w14:textId="77777777" w:rsidTr="007B5EA9">
        <w:tc>
          <w:tcPr>
            <w:tcW w:w="988" w:type="dxa"/>
            <w:tcBorders>
              <w:bottom w:val="nil"/>
              <w:right w:val="dashed" w:sz="4" w:space="0" w:color="auto"/>
            </w:tcBorders>
            <w:vAlign w:val="center"/>
          </w:tcPr>
          <w:p w14:paraId="65054CCC" w14:textId="4AA968BA" w:rsidR="008E409A" w:rsidRPr="008E409A" w:rsidRDefault="008E409A" w:rsidP="0023721E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E40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2" w:type="dxa"/>
            <w:tcBorders>
              <w:left w:val="dashed" w:sz="4" w:space="0" w:color="auto"/>
              <w:bottom w:val="nil"/>
            </w:tcBorders>
            <w:vAlign w:val="center"/>
          </w:tcPr>
          <w:p w14:paraId="17602CAB" w14:textId="77777777" w:rsidR="008E409A" w:rsidRPr="008E409A" w:rsidRDefault="008E409A" w:rsidP="0023721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nil"/>
              <w:right w:val="dashed" w:sz="4" w:space="0" w:color="auto"/>
            </w:tcBorders>
            <w:vAlign w:val="center"/>
          </w:tcPr>
          <w:p w14:paraId="5F9E4794" w14:textId="5C251883" w:rsidR="008E409A" w:rsidRPr="008E409A" w:rsidRDefault="008E409A" w:rsidP="0023721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40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111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562CE017" w14:textId="77777777" w:rsidR="008E409A" w:rsidRPr="008E409A" w:rsidRDefault="008E409A" w:rsidP="0023721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409A" w14:paraId="7A6FA52E" w14:textId="77777777" w:rsidTr="007B5EA9">
        <w:trPr>
          <w:trHeight w:val="680"/>
        </w:trPr>
        <w:tc>
          <w:tcPr>
            <w:tcW w:w="988" w:type="dxa"/>
            <w:tcBorders>
              <w:top w:val="nil"/>
              <w:right w:val="dashed" w:sz="4" w:space="0" w:color="auto"/>
            </w:tcBorders>
            <w:vAlign w:val="center"/>
          </w:tcPr>
          <w:p w14:paraId="48A9CBE4" w14:textId="63597ED7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542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34FFD520" w14:textId="77777777" w:rsidR="008E409A" w:rsidRDefault="008E409A" w:rsidP="004911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9" w:type="dxa"/>
            <w:tcBorders>
              <w:top w:val="nil"/>
              <w:right w:val="dashed" w:sz="4" w:space="0" w:color="auto"/>
            </w:tcBorders>
            <w:vAlign w:val="center"/>
          </w:tcPr>
          <w:p w14:paraId="55A00AA9" w14:textId="4998D62F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グループ名</w:t>
            </w:r>
          </w:p>
        </w:tc>
        <w:tc>
          <w:tcPr>
            <w:tcW w:w="3111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77C5CDA8" w14:textId="77777777" w:rsidR="008E409A" w:rsidRDefault="008E409A" w:rsidP="004911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E409A" w14:paraId="01EA6970" w14:textId="77777777" w:rsidTr="00B609A3">
        <w:tc>
          <w:tcPr>
            <w:tcW w:w="988" w:type="dxa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14:paraId="2820DF5B" w14:textId="1B7C8FC2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3542" w:type="dxa"/>
            <w:tcBorders>
              <w:left w:val="dashed" w:sz="4" w:space="0" w:color="auto"/>
              <w:bottom w:val="nil"/>
            </w:tcBorders>
            <w:vAlign w:val="center"/>
          </w:tcPr>
          <w:p w14:paraId="10257376" w14:textId="6413E811" w:rsidR="008E409A" w:rsidRDefault="008E409A" w:rsidP="004911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  <w:tc>
          <w:tcPr>
            <w:tcW w:w="14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CB41B3" w14:textId="03036B10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311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BA41C9D" w14:textId="65C21C98" w:rsidR="008E409A" w:rsidRDefault="000351F4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F84C8E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8E409A" w14:paraId="7CB43E10" w14:textId="77777777" w:rsidTr="0023721E">
        <w:trPr>
          <w:trHeight w:val="680"/>
        </w:trPr>
        <w:tc>
          <w:tcPr>
            <w:tcW w:w="9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18DB9C38" w14:textId="77777777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72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14:paraId="5FC3FC55" w14:textId="1EAB8935" w:rsidR="0023721E" w:rsidRDefault="0023721E" w:rsidP="0023721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E409A" w14:paraId="27CEAE38" w14:textId="77777777" w:rsidTr="00B609A3">
        <w:tc>
          <w:tcPr>
            <w:tcW w:w="988" w:type="dxa"/>
            <w:tcBorders>
              <w:right w:val="dashed" w:sz="4" w:space="0" w:color="auto"/>
            </w:tcBorders>
            <w:vAlign w:val="center"/>
          </w:tcPr>
          <w:p w14:paraId="29BDEF50" w14:textId="563C15C3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542" w:type="dxa"/>
            <w:tcBorders>
              <w:left w:val="dashed" w:sz="4" w:space="0" w:color="auto"/>
              <w:right w:val="nil"/>
            </w:tcBorders>
            <w:vAlign w:val="center"/>
          </w:tcPr>
          <w:p w14:paraId="7692A182" w14:textId="582D68EA" w:rsidR="008E409A" w:rsidRPr="00491184" w:rsidRDefault="008E409A" w:rsidP="00491184">
            <w:pPr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 w:rsidRPr="0049118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(電話)</w:t>
            </w:r>
          </w:p>
        </w:tc>
        <w:tc>
          <w:tcPr>
            <w:tcW w:w="4530" w:type="dxa"/>
            <w:gridSpan w:val="3"/>
            <w:tcBorders>
              <w:left w:val="nil"/>
            </w:tcBorders>
            <w:vAlign w:val="center"/>
          </w:tcPr>
          <w:p w14:paraId="3DF62AA4" w14:textId="6961344B" w:rsidR="008E409A" w:rsidRPr="00491184" w:rsidRDefault="008E409A" w:rsidP="0049118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9118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(E-mail)</w:t>
            </w:r>
          </w:p>
        </w:tc>
      </w:tr>
      <w:tr w:rsidR="00001190" w14:paraId="71982B64" w14:textId="77777777" w:rsidTr="0071633B">
        <w:tc>
          <w:tcPr>
            <w:tcW w:w="988" w:type="dxa"/>
            <w:tcBorders>
              <w:right w:val="dashed" w:sz="4" w:space="0" w:color="auto"/>
            </w:tcBorders>
            <w:vAlign w:val="center"/>
          </w:tcPr>
          <w:p w14:paraId="36DBA315" w14:textId="47D72401" w:rsidR="00001190" w:rsidRDefault="001B4C1E" w:rsidP="0049118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通学先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  <w:right w:val="nil"/>
            </w:tcBorders>
            <w:vAlign w:val="center"/>
          </w:tcPr>
          <w:p w14:paraId="230C3E7D" w14:textId="60747150" w:rsidR="0071633B" w:rsidRPr="00491184" w:rsidRDefault="0071633B" w:rsidP="00491184">
            <w:pPr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(学校名)</w:t>
            </w:r>
          </w:p>
        </w:tc>
        <w:tc>
          <w:tcPr>
            <w:tcW w:w="2969" w:type="dxa"/>
            <w:tcBorders>
              <w:left w:val="nil"/>
            </w:tcBorders>
            <w:vAlign w:val="center"/>
          </w:tcPr>
          <w:p w14:paraId="27C5FD6E" w14:textId="637C773A" w:rsidR="00001190" w:rsidRPr="00491184" w:rsidRDefault="0071633B" w:rsidP="00491184">
            <w:pPr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(学年)</w:t>
            </w:r>
            <w:r w:rsidR="00336ED2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</w:p>
        </w:tc>
      </w:tr>
      <w:tr w:rsidR="009243DF" w14:paraId="19E0D4ED" w14:textId="77777777" w:rsidTr="009243DF">
        <w:tc>
          <w:tcPr>
            <w:tcW w:w="6091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752993F0" w14:textId="2164A6CD" w:rsidR="009243DF" w:rsidRPr="00491184" w:rsidRDefault="009243DF" w:rsidP="00491184">
            <w:pPr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保護者同意欄</w:t>
            </w:r>
            <w:r w:rsidRPr="009243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（応募者が18歳未満の場合、保護者の署名をお願いします。）</w:t>
            </w:r>
          </w:p>
        </w:tc>
        <w:tc>
          <w:tcPr>
            <w:tcW w:w="2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1D4B5B" w14:textId="77777777" w:rsidR="009243DF" w:rsidRPr="00491184" w:rsidRDefault="009243DF" w:rsidP="00491184">
            <w:pPr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</w:p>
        </w:tc>
      </w:tr>
      <w:tr w:rsidR="009243DF" w14:paraId="0ACF2DAB" w14:textId="77777777" w:rsidTr="009243DF">
        <w:trPr>
          <w:trHeight w:val="359"/>
        </w:trPr>
        <w:tc>
          <w:tcPr>
            <w:tcW w:w="6091" w:type="dxa"/>
            <w:gridSpan w:val="4"/>
            <w:tcBorders>
              <w:top w:val="nil"/>
              <w:right w:val="double" w:sz="4" w:space="0" w:color="auto"/>
            </w:tcBorders>
            <w:vAlign w:val="center"/>
          </w:tcPr>
          <w:p w14:paraId="6E261BAF" w14:textId="2D4853F3" w:rsidR="009243DF" w:rsidRPr="00491184" w:rsidRDefault="009243DF" w:rsidP="001C02AF">
            <w:pPr>
              <w:ind w:firstLineChars="100" w:firstLine="205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募集要項を確認の上、ロゴマークの応募に同意します。</w:t>
            </w:r>
          </w:p>
        </w:tc>
        <w:tc>
          <w:tcPr>
            <w:tcW w:w="2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0F54C" w14:textId="77777777" w:rsidR="009243DF" w:rsidRPr="00491184" w:rsidRDefault="009243DF" w:rsidP="00491184">
            <w:pPr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</w:p>
        </w:tc>
      </w:tr>
    </w:tbl>
    <w:p w14:paraId="020A8700" w14:textId="228B862B" w:rsidR="00FB4F09" w:rsidRDefault="00FB4F09" w:rsidP="00FB4F09">
      <w:pPr>
        <w:spacing w:beforeLines="50" w:before="23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生成ＡＩの使用状況</w:t>
      </w:r>
      <w:r w:rsidR="0015207C">
        <w:rPr>
          <w:rFonts w:ascii="ＭＳ ゴシック" w:eastAsia="ＭＳ ゴシック" w:hAnsi="ＭＳ ゴシック" w:hint="eastAsia"/>
          <w:sz w:val="22"/>
        </w:rPr>
        <w:t>（あてはまるものにチェックしてください）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4530"/>
      </w:tblGrid>
      <w:tr w:rsidR="00FB4F09" w14:paraId="1B9A272E" w14:textId="77777777" w:rsidTr="00B609A3">
        <w:tc>
          <w:tcPr>
            <w:tcW w:w="4530" w:type="dxa"/>
            <w:gridSpan w:val="2"/>
            <w:tcBorders>
              <w:bottom w:val="nil"/>
              <w:right w:val="nil"/>
            </w:tcBorders>
          </w:tcPr>
          <w:p w14:paraId="606720CB" w14:textId="68970ACB" w:rsidR="00FB4F09" w:rsidRDefault="00FB4F09" w:rsidP="00300CA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生成ＡＩを使用した</w:t>
            </w:r>
          </w:p>
        </w:tc>
        <w:tc>
          <w:tcPr>
            <w:tcW w:w="4530" w:type="dxa"/>
            <w:tcBorders>
              <w:left w:val="nil"/>
              <w:bottom w:val="nil"/>
            </w:tcBorders>
          </w:tcPr>
          <w:p w14:paraId="6F61F252" w14:textId="53FE467E" w:rsidR="00FB4F09" w:rsidRDefault="00FB4F09" w:rsidP="00300CAF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生成ＡＩを使用しなかった</w:t>
            </w:r>
          </w:p>
        </w:tc>
      </w:tr>
      <w:tr w:rsidR="00FB4F09" w14:paraId="672F1CE3" w14:textId="77777777" w:rsidTr="0023721E">
        <w:trPr>
          <w:trHeight w:val="680"/>
        </w:trPr>
        <w:tc>
          <w:tcPr>
            <w:tcW w:w="1555" w:type="dxa"/>
            <w:tcBorders>
              <w:top w:val="nil"/>
              <w:right w:val="nil"/>
            </w:tcBorders>
          </w:tcPr>
          <w:p w14:paraId="03DDDF10" w14:textId="3A08C9B1" w:rsidR="00FB4F09" w:rsidRPr="00FB4F09" w:rsidRDefault="00FB4F09" w:rsidP="0023721E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B4F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(使用したツール)</w:t>
            </w:r>
          </w:p>
        </w:tc>
        <w:tc>
          <w:tcPr>
            <w:tcW w:w="7505" w:type="dxa"/>
            <w:gridSpan w:val="2"/>
            <w:tcBorders>
              <w:top w:val="nil"/>
              <w:left w:val="nil"/>
            </w:tcBorders>
            <w:vAlign w:val="center"/>
          </w:tcPr>
          <w:p w14:paraId="71C329FF" w14:textId="77777777" w:rsidR="0023721E" w:rsidRDefault="0023721E" w:rsidP="0023721E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56F30E6B" w14:textId="77777777" w:rsidR="00E7146D" w:rsidRPr="003607DF" w:rsidRDefault="00E7146D" w:rsidP="00E7146D">
      <w:pPr>
        <w:autoSpaceDE w:val="0"/>
        <w:autoSpaceDN w:val="0"/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【注意事項】・応募された時点で、募集要項の全てに同意したものとします。</w:t>
      </w:r>
    </w:p>
    <w:p w14:paraId="457D05BF" w14:textId="77777777" w:rsidR="00E7146D" w:rsidRPr="003607DF" w:rsidRDefault="00E7146D" w:rsidP="00E7146D">
      <w:pPr>
        <w:autoSpaceDE w:val="0"/>
        <w:autoSpaceDN w:val="0"/>
        <w:spacing w:line="200" w:lineRule="exact"/>
        <w:ind w:firstLineChars="550" w:firstLine="908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・年齢は、応募日時点の年齢を記入してください。</w:t>
      </w:r>
    </w:p>
    <w:p w14:paraId="68525949" w14:textId="77777777" w:rsidR="00E7146D" w:rsidRPr="003607DF" w:rsidRDefault="00E7146D" w:rsidP="00E7146D">
      <w:pPr>
        <w:autoSpaceDE w:val="0"/>
        <w:autoSpaceDN w:val="0"/>
        <w:spacing w:line="200" w:lineRule="exact"/>
        <w:ind w:firstLineChars="550" w:firstLine="908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・グループで応募される場合は、氏名・住所・年齢・連絡先は代表者のものを記入してください。</w:t>
      </w:r>
    </w:p>
    <w:p w14:paraId="7CFB7CE3" w14:textId="507E323B" w:rsidR="00E7146D" w:rsidRPr="00E7146D" w:rsidRDefault="00E7146D" w:rsidP="00E7146D">
      <w:pPr>
        <w:autoSpaceDE w:val="0"/>
        <w:autoSpaceDN w:val="0"/>
        <w:spacing w:line="200" w:lineRule="exact"/>
        <w:ind w:firstLineChars="550" w:firstLine="908"/>
        <w:jc w:val="left"/>
        <w:rPr>
          <w:rFonts w:ascii="ＭＳ ゴシック" w:eastAsia="ＭＳ ゴシック" w:hAnsi="ＭＳ ゴシック" w:hint="eastAsia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・個人で応募される場合は、グループ名には何も記入しないでください。</w:t>
      </w:r>
    </w:p>
    <w:p w14:paraId="60BBFE22" w14:textId="7858AD41" w:rsidR="00937DB0" w:rsidRPr="004050F3" w:rsidRDefault="00937DB0" w:rsidP="004050F3">
      <w:pPr>
        <w:spacing w:beforeLines="30" w:before="142"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4050F3">
        <w:rPr>
          <w:rFonts w:ascii="ＭＳ ゴシック" w:eastAsia="ＭＳ ゴシック" w:hAnsi="ＭＳ ゴシック" w:hint="eastAsia"/>
          <w:sz w:val="18"/>
          <w:szCs w:val="18"/>
        </w:rPr>
        <w:t>幸手市使用欄（何も記入しないでください）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2835"/>
        <w:gridCol w:w="1694"/>
      </w:tblGrid>
      <w:tr w:rsidR="002517B8" w14:paraId="5D794E3D" w14:textId="77777777" w:rsidTr="00C4094E">
        <w:tc>
          <w:tcPr>
            <w:tcW w:w="2972" w:type="dxa"/>
            <w:vAlign w:val="center"/>
          </w:tcPr>
          <w:p w14:paraId="5560A3B9" w14:textId="16F5E63D" w:rsidR="002517B8" w:rsidRDefault="002517B8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受領日</w:t>
            </w:r>
          </w:p>
        </w:tc>
        <w:tc>
          <w:tcPr>
            <w:tcW w:w="1559" w:type="dxa"/>
            <w:vAlign w:val="center"/>
          </w:tcPr>
          <w:p w14:paraId="7775DBF3" w14:textId="45195290" w:rsidR="002517B8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2835" w:type="dxa"/>
            <w:vAlign w:val="center"/>
          </w:tcPr>
          <w:p w14:paraId="7F84011E" w14:textId="38FC4A95" w:rsidR="002517B8" w:rsidRDefault="00E7146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確認事項</w:t>
            </w:r>
          </w:p>
        </w:tc>
        <w:tc>
          <w:tcPr>
            <w:tcW w:w="1694" w:type="dxa"/>
            <w:vAlign w:val="center"/>
          </w:tcPr>
          <w:p w14:paraId="062BE83E" w14:textId="64D9E5F3" w:rsidR="002517B8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</w:tr>
      <w:tr w:rsidR="00E83234" w14:paraId="25FA82B7" w14:textId="77777777" w:rsidTr="00036A82">
        <w:trPr>
          <w:trHeight w:val="346"/>
        </w:trPr>
        <w:tc>
          <w:tcPr>
            <w:tcW w:w="2972" w:type="dxa"/>
            <w:vMerge w:val="restart"/>
            <w:vAlign w:val="center"/>
          </w:tcPr>
          <w:p w14:paraId="11BB7173" w14:textId="77777777" w:rsidR="00E83234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EFC02D8" w14:textId="65D134B0" w:rsidR="00E83234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電子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05060FE9" w14:textId="3B16F26F" w:rsidR="00E83234" w:rsidRDefault="008C0F9D" w:rsidP="00D9608A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受付№</w:t>
            </w:r>
          </w:p>
        </w:tc>
        <w:tc>
          <w:tcPr>
            <w:tcW w:w="1694" w:type="dxa"/>
            <w:vMerge w:val="restart"/>
            <w:vAlign w:val="center"/>
          </w:tcPr>
          <w:p w14:paraId="549CFF49" w14:textId="77777777" w:rsidR="00E83234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C0F9D" w14:paraId="66A32C0D" w14:textId="77777777" w:rsidTr="003B3BA5">
        <w:trPr>
          <w:trHeight w:val="346"/>
        </w:trPr>
        <w:tc>
          <w:tcPr>
            <w:tcW w:w="2972" w:type="dxa"/>
            <w:vMerge/>
            <w:vAlign w:val="center"/>
          </w:tcPr>
          <w:p w14:paraId="5D4F62AD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nil"/>
            </w:tcBorders>
            <w:vAlign w:val="center"/>
          </w:tcPr>
          <w:p w14:paraId="49897152" w14:textId="12FC28AA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郵送</w:t>
            </w:r>
          </w:p>
        </w:tc>
        <w:tc>
          <w:tcPr>
            <w:tcW w:w="2835" w:type="dxa"/>
            <w:vMerge w:val="restart"/>
            <w:tcBorders>
              <w:top w:val="dashed" w:sz="4" w:space="0" w:color="auto"/>
            </w:tcBorders>
          </w:tcPr>
          <w:p w14:paraId="348396B7" w14:textId="3739AC7E" w:rsidR="003B3BA5" w:rsidRDefault="008C0F9D" w:rsidP="003B3BA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</w:t>
            </w:r>
          </w:p>
          <w:p w14:paraId="100A0029" w14:textId="77777777" w:rsidR="003B3BA5" w:rsidRDefault="003B3BA5" w:rsidP="003B3BA5">
            <w:pPr>
              <w:spacing w:line="8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38CD34E6" w14:textId="1A7880BA" w:rsidR="008C0F9D" w:rsidRDefault="008C0F9D" w:rsidP="003B3BA5">
            <w:pPr>
              <w:spacing w:line="240" w:lineRule="exact"/>
              <w:ind w:firstLineChars="100" w:firstLine="225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3B3BA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入力</w:t>
            </w:r>
            <w:r w:rsidR="003B3BA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3B3BA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</w:p>
        </w:tc>
        <w:tc>
          <w:tcPr>
            <w:tcW w:w="1694" w:type="dxa"/>
            <w:vMerge/>
            <w:vAlign w:val="center"/>
          </w:tcPr>
          <w:p w14:paraId="33733ACA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C0F9D" w14:paraId="38E33F83" w14:textId="77777777" w:rsidTr="00036A82">
        <w:trPr>
          <w:trHeight w:val="346"/>
        </w:trPr>
        <w:tc>
          <w:tcPr>
            <w:tcW w:w="2972" w:type="dxa"/>
            <w:vMerge/>
            <w:vAlign w:val="center"/>
          </w:tcPr>
          <w:p w14:paraId="16756F3D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23938F3" w14:textId="57A260A9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窓口</w:t>
            </w:r>
          </w:p>
        </w:tc>
        <w:tc>
          <w:tcPr>
            <w:tcW w:w="2835" w:type="dxa"/>
            <w:vMerge/>
            <w:vAlign w:val="center"/>
          </w:tcPr>
          <w:p w14:paraId="584A882F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3E575EF9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38E31C51" w14:textId="77777777" w:rsidR="00937DB0" w:rsidRPr="00937DB0" w:rsidRDefault="00937DB0" w:rsidP="00111459">
      <w:pPr>
        <w:spacing w:line="20" w:lineRule="exact"/>
        <w:rPr>
          <w:rFonts w:ascii="ＭＳ ゴシック" w:eastAsia="ＭＳ ゴシック" w:hAnsi="ＭＳ ゴシック" w:hint="eastAsia"/>
          <w:sz w:val="22"/>
        </w:rPr>
      </w:pPr>
    </w:p>
    <w:sectPr w:rsidR="00937DB0" w:rsidRPr="00937DB0" w:rsidSect="00E7146D">
      <w:headerReference w:type="default" r:id="rId8"/>
      <w:pgSz w:w="11906" w:h="16838" w:code="9"/>
      <w:pgMar w:top="567" w:right="1418" w:bottom="284" w:left="1418" w:header="567" w:footer="567" w:gutter="0"/>
      <w:pgNumType w:start="1"/>
      <w:cols w:space="720"/>
      <w:noEndnote/>
      <w:docGrid w:type="linesAndChars" w:linePitch="47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80F6" w14:textId="77777777" w:rsidR="000C5427" w:rsidRDefault="000C5427">
      <w:r>
        <w:separator/>
      </w:r>
    </w:p>
  </w:endnote>
  <w:endnote w:type="continuationSeparator" w:id="0">
    <w:p w14:paraId="135ACB61" w14:textId="77777777" w:rsidR="000C5427" w:rsidRDefault="000C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E994" w14:textId="77777777" w:rsidR="000C5427" w:rsidRDefault="000C5427">
      <w:r>
        <w:separator/>
      </w:r>
    </w:p>
  </w:footnote>
  <w:footnote w:type="continuationSeparator" w:id="0">
    <w:p w14:paraId="5EBED4F3" w14:textId="77777777" w:rsidR="000C5427" w:rsidRDefault="000C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228D" w14:textId="4641D7B5" w:rsidR="00231AE5" w:rsidRPr="00B05D20" w:rsidRDefault="000C5427" w:rsidP="000C5427">
    <w:pPr>
      <w:autoSpaceDE w:val="0"/>
      <w:autoSpaceDN w:val="0"/>
      <w:jc w:val="center"/>
      <w:rPr>
        <w:rFonts w:ascii="ＭＳ ゴシック" w:eastAsia="ＭＳ ゴシック" w:hAnsi="ＭＳ ゴシック"/>
        <w:b/>
        <w:bCs/>
        <w:sz w:val="30"/>
        <w:szCs w:val="30"/>
      </w:rPr>
    </w:pPr>
    <w:r w:rsidRPr="00B05D20">
      <w:rPr>
        <w:rFonts w:ascii="ＭＳ ゴシック" w:eastAsia="ＭＳ ゴシック" w:hAnsi="ＭＳ ゴシック" w:hint="eastAsia"/>
        <w:b/>
        <w:bCs/>
        <w:sz w:val="30"/>
        <w:szCs w:val="30"/>
      </w:rPr>
      <w:t>幸手市市制施行４０周年記念ロゴマーク　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73F"/>
    <w:multiLevelType w:val="hybridMultilevel"/>
    <w:tmpl w:val="5D748780"/>
    <w:lvl w:ilvl="0" w:tplc="E924B1B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2C7065"/>
    <w:multiLevelType w:val="hybridMultilevel"/>
    <w:tmpl w:val="9AC27D98"/>
    <w:lvl w:ilvl="0" w:tplc="0F488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50073A"/>
    <w:multiLevelType w:val="hybridMultilevel"/>
    <w:tmpl w:val="09A8BF72"/>
    <w:lvl w:ilvl="0" w:tplc="4BDA4FF6">
      <w:start w:val="1"/>
      <w:numFmt w:val="decimalEnclosedCircle"/>
      <w:lvlText w:val="%1"/>
      <w:lvlJc w:val="left"/>
      <w:pPr>
        <w:ind w:left="1122" w:hanging="360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2" w:hanging="420"/>
      </w:pPr>
    </w:lvl>
  </w:abstractNum>
  <w:num w:numId="1" w16cid:durableId="476536723">
    <w:abstractNumId w:val="0"/>
  </w:num>
  <w:num w:numId="2" w16cid:durableId="1945333944">
    <w:abstractNumId w:val="1"/>
  </w:num>
  <w:num w:numId="3" w16cid:durableId="51770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27"/>
    <w:rsid w:val="00001190"/>
    <w:rsid w:val="000024F9"/>
    <w:rsid w:val="000130B4"/>
    <w:rsid w:val="0002509D"/>
    <w:rsid w:val="00026A7E"/>
    <w:rsid w:val="00027A37"/>
    <w:rsid w:val="000341CB"/>
    <w:rsid w:val="000351F4"/>
    <w:rsid w:val="00036A82"/>
    <w:rsid w:val="000373A5"/>
    <w:rsid w:val="0004370A"/>
    <w:rsid w:val="000446B7"/>
    <w:rsid w:val="00056048"/>
    <w:rsid w:val="000648CE"/>
    <w:rsid w:val="000719D8"/>
    <w:rsid w:val="000753EA"/>
    <w:rsid w:val="000766C7"/>
    <w:rsid w:val="00084CA3"/>
    <w:rsid w:val="00086FCB"/>
    <w:rsid w:val="0009680A"/>
    <w:rsid w:val="000A3130"/>
    <w:rsid w:val="000A6C3F"/>
    <w:rsid w:val="000B0BC8"/>
    <w:rsid w:val="000B2CE7"/>
    <w:rsid w:val="000B4A70"/>
    <w:rsid w:val="000B4DEF"/>
    <w:rsid w:val="000B780D"/>
    <w:rsid w:val="000C0E27"/>
    <w:rsid w:val="000C1792"/>
    <w:rsid w:val="000C320E"/>
    <w:rsid w:val="000C5427"/>
    <w:rsid w:val="000D09F4"/>
    <w:rsid w:val="000D308A"/>
    <w:rsid w:val="000E3EA7"/>
    <w:rsid w:val="000E74B2"/>
    <w:rsid w:val="000F2823"/>
    <w:rsid w:val="001108D2"/>
    <w:rsid w:val="00111459"/>
    <w:rsid w:val="00115A86"/>
    <w:rsid w:val="001172E2"/>
    <w:rsid w:val="001239EA"/>
    <w:rsid w:val="00125D75"/>
    <w:rsid w:val="00131C91"/>
    <w:rsid w:val="00147FCD"/>
    <w:rsid w:val="0015207C"/>
    <w:rsid w:val="00152645"/>
    <w:rsid w:val="00156599"/>
    <w:rsid w:val="00162830"/>
    <w:rsid w:val="00171EF4"/>
    <w:rsid w:val="00171F2F"/>
    <w:rsid w:val="0017383F"/>
    <w:rsid w:val="00194BD9"/>
    <w:rsid w:val="00194C90"/>
    <w:rsid w:val="001A051C"/>
    <w:rsid w:val="001A1194"/>
    <w:rsid w:val="001A40D2"/>
    <w:rsid w:val="001B2681"/>
    <w:rsid w:val="001B428E"/>
    <w:rsid w:val="001B4C1E"/>
    <w:rsid w:val="001C02AF"/>
    <w:rsid w:val="001C2E12"/>
    <w:rsid w:val="001E2EBC"/>
    <w:rsid w:val="001E3C12"/>
    <w:rsid w:val="001E3E01"/>
    <w:rsid w:val="00200870"/>
    <w:rsid w:val="002025D3"/>
    <w:rsid w:val="00204DF4"/>
    <w:rsid w:val="00221D72"/>
    <w:rsid w:val="0023083E"/>
    <w:rsid w:val="002309C7"/>
    <w:rsid w:val="0023198C"/>
    <w:rsid w:val="00231AE5"/>
    <w:rsid w:val="0023721E"/>
    <w:rsid w:val="00242B47"/>
    <w:rsid w:val="00247ABA"/>
    <w:rsid w:val="002517B8"/>
    <w:rsid w:val="00252D7C"/>
    <w:rsid w:val="0025509E"/>
    <w:rsid w:val="0026054E"/>
    <w:rsid w:val="0026090E"/>
    <w:rsid w:val="002763E6"/>
    <w:rsid w:val="00277D24"/>
    <w:rsid w:val="002810F3"/>
    <w:rsid w:val="00287A6B"/>
    <w:rsid w:val="00292D36"/>
    <w:rsid w:val="00293CD2"/>
    <w:rsid w:val="002A1335"/>
    <w:rsid w:val="002A16C7"/>
    <w:rsid w:val="002A36CD"/>
    <w:rsid w:val="002B7B1E"/>
    <w:rsid w:val="002C3157"/>
    <w:rsid w:val="002F24FD"/>
    <w:rsid w:val="002F3747"/>
    <w:rsid w:val="003008CF"/>
    <w:rsid w:val="00300CAF"/>
    <w:rsid w:val="003101CF"/>
    <w:rsid w:val="00310514"/>
    <w:rsid w:val="00316914"/>
    <w:rsid w:val="00322919"/>
    <w:rsid w:val="0032418F"/>
    <w:rsid w:val="003267E6"/>
    <w:rsid w:val="00331BB7"/>
    <w:rsid w:val="00333FB3"/>
    <w:rsid w:val="00334946"/>
    <w:rsid w:val="00336ED2"/>
    <w:rsid w:val="00347ACF"/>
    <w:rsid w:val="003607DF"/>
    <w:rsid w:val="00373864"/>
    <w:rsid w:val="00374134"/>
    <w:rsid w:val="003803D3"/>
    <w:rsid w:val="00383AA4"/>
    <w:rsid w:val="00383B3E"/>
    <w:rsid w:val="00386730"/>
    <w:rsid w:val="00387620"/>
    <w:rsid w:val="00397A3F"/>
    <w:rsid w:val="003A239A"/>
    <w:rsid w:val="003A24B7"/>
    <w:rsid w:val="003B3BA5"/>
    <w:rsid w:val="003B51DB"/>
    <w:rsid w:val="003C169E"/>
    <w:rsid w:val="003D7688"/>
    <w:rsid w:val="003E2DF5"/>
    <w:rsid w:val="003E5127"/>
    <w:rsid w:val="003E5820"/>
    <w:rsid w:val="003F5EA7"/>
    <w:rsid w:val="00400AEB"/>
    <w:rsid w:val="004050F3"/>
    <w:rsid w:val="00406014"/>
    <w:rsid w:val="00406848"/>
    <w:rsid w:val="00407F8A"/>
    <w:rsid w:val="004218BD"/>
    <w:rsid w:val="004229D0"/>
    <w:rsid w:val="004248ED"/>
    <w:rsid w:val="00432E23"/>
    <w:rsid w:val="0043441A"/>
    <w:rsid w:val="004442C2"/>
    <w:rsid w:val="00445084"/>
    <w:rsid w:val="00450FE7"/>
    <w:rsid w:val="00452088"/>
    <w:rsid w:val="0045264A"/>
    <w:rsid w:val="00457669"/>
    <w:rsid w:val="00457E3B"/>
    <w:rsid w:val="00462426"/>
    <w:rsid w:val="00466FA4"/>
    <w:rsid w:val="004671AA"/>
    <w:rsid w:val="004671D2"/>
    <w:rsid w:val="00491184"/>
    <w:rsid w:val="00491F43"/>
    <w:rsid w:val="0049220A"/>
    <w:rsid w:val="00492F49"/>
    <w:rsid w:val="00495462"/>
    <w:rsid w:val="004973DB"/>
    <w:rsid w:val="004A4038"/>
    <w:rsid w:val="004B3B0C"/>
    <w:rsid w:val="004C08BF"/>
    <w:rsid w:val="004C65F7"/>
    <w:rsid w:val="004C7976"/>
    <w:rsid w:val="004D27FC"/>
    <w:rsid w:val="004D6FCD"/>
    <w:rsid w:val="004E3819"/>
    <w:rsid w:val="004E737E"/>
    <w:rsid w:val="004E73EA"/>
    <w:rsid w:val="004F2A7F"/>
    <w:rsid w:val="004F4972"/>
    <w:rsid w:val="00510A4D"/>
    <w:rsid w:val="0051216A"/>
    <w:rsid w:val="00520B6F"/>
    <w:rsid w:val="00521A04"/>
    <w:rsid w:val="005226FF"/>
    <w:rsid w:val="00525ABA"/>
    <w:rsid w:val="005261ED"/>
    <w:rsid w:val="005375B9"/>
    <w:rsid w:val="0054153A"/>
    <w:rsid w:val="00543677"/>
    <w:rsid w:val="005441DD"/>
    <w:rsid w:val="005471D0"/>
    <w:rsid w:val="00547D30"/>
    <w:rsid w:val="005630ED"/>
    <w:rsid w:val="0057052A"/>
    <w:rsid w:val="005756FF"/>
    <w:rsid w:val="005855C5"/>
    <w:rsid w:val="00585B88"/>
    <w:rsid w:val="005A2058"/>
    <w:rsid w:val="005B38FF"/>
    <w:rsid w:val="005C01EE"/>
    <w:rsid w:val="005C2E2D"/>
    <w:rsid w:val="005C6587"/>
    <w:rsid w:val="005D2CAF"/>
    <w:rsid w:val="005D6955"/>
    <w:rsid w:val="005E5722"/>
    <w:rsid w:val="005E6A09"/>
    <w:rsid w:val="006034C7"/>
    <w:rsid w:val="00611CF1"/>
    <w:rsid w:val="00615535"/>
    <w:rsid w:val="0061674D"/>
    <w:rsid w:val="00632FEA"/>
    <w:rsid w:val="00645AB6"/>
    <w:rsid w:val="00646076"/>
    <w:rsid w:val="006551F7"/>
    <w:rsid w:val="00657BA9"/>
    <w:rsid w:val="006655A0"/>
    <w:rsid w:val="0067258F"/>
    <w:rsid w:val="00677748"/>
    <w:rsid w:val="00681474"/>
    <w:rsid w:val="00682DD5"/>
    <w:rsid w:val="00690CEC"/>
    <w:rsid w:val="00694E9F"/>
    <w:rsid w:val="0069710F"/>
    <w:rsid w:val="006A2656"/>
    <w:rsid w:val="006B158C"/>
    <w:rsid w:val="006B62C2"/>
    <w:rsid w:val="006B6CB7"/>
    <w:rsid w:val="006B6FF1"/>
    <w:rsid w:val="006B719A"/>
    <w:rsid w:val="006C0526"/>
    <w:rsid w:val="006C2790"/>
    <w:rsid w:val="006C4B18"/>
    <w:rsid w:val="006D2BDD"/>
    <w:rsid w:val="006D429C"/>
    <w:rsid w:val="006D72C2"/>
    <w:rsid w:val="006F32C5"/>
    <w:rsid w:val="007032BC"/>
    <w:rsid w:val="00705B37"/>
    <w:rsid w:val="007126CE"/>
    <w:rsid w:val="0071633B"/>
    <w:rsid w:val="00716D3E"/>
    <w:rsid w:val="00717958"/>
    <w:rsid w:val="007338C1"/>
    <w:rsid w:val="00741515"/>
    <w:rsid w:val="007516F2"/>
    <w:rsid w:val="007528A5"/>
    <w:rsid w:val="00764F79"/>
    <w:rsid w:val="007655E4"/>
    <w:rsid w:val="00770481"/>
    <w:rsid w:val="007714F9"/>
    <w:rsid w:val="00773B3A"/>
    <w:rsid w:val="00782A34"/>
    <w:rsid w:val="00784A10"/>
    <w:rsid w:val="007A4EFF"/>
    <w:rsid w:val="007B5EA9"/>
    <w:rsid w:val="007B78A6"/>
    <w:rsid w:val="007C795E"/>
    <w:rsid w:val="007D1CDE"/>
    <w:rsid w:val="00800441"/>
    <w:rsid w:val="008143DC"/>
    <w:rsid w:val="00824986"/>
    <w:rsid w:val="008250B8"/>
    <w:rsid w:val="008252AD"/>
    <w:rsid w:val="00833ECC"/>
    <w:rsid w:val="00835DCB"/>
    <w:rsid w:val="00843692"/>
    <w:rsid w:val="008453B9"/>
    <w:rsid w:val="00845E94"/>
    <w:rsid w:val="00861BE5"/>
    <w:rsid w:val="00863521"/>
    <w:rsid w:val="00865101"/>
    <w:rsid w:val="008660D6"/>
    <w:rsid w:val="00870357"/>
    <w:rsid w:val="008709DD"/>
    <w:rsid w:val="00871B68"/>
    <w:rsid w:val="00876E85"/>
    <w:rsid w:val="00885D48"/>
    <w:rsid w:val="00886850"/>
    <w:rsid w:val="00886FF0"/>
    <w:rsid w:val="00896E03"/>
    <w:rsid w:val="00897110"/>
    <w:rsid w:val="008A25D4"/>
    <w:rsid w:val="008B4488"/>
    <w:rsid w:val="008B455F"/>
    <w:rsid w:val="008C0148"/>
    <w:rsid w:val="008C0F9D"/>
    <w:rsid w:val="008C7641"/>
    <w:rsid w:val="008D7A7F"/>
    <w:rsid w:val="008E409A"/>
    <w:rsid w:val="008F3350"/>
    <w:rsid w:val="00903DAD"/>
    <w:rsid w:val="00914CB8"/>
    <w:rsid w:val="009243DF"/>
    <w:rsid w:val="00927ED3"/>
    <w:rsid w:val="00930FE3"/>
    <w:rsid w:val="0093200D"/>
    <w:rsid w:val="00937DB0"/>
    <w:rsid w:val="00950460"/>
    <w:rsid w:val="00962846"/>
    <w:rsid w:val="00966A75"/>
    <w:rsid w:val="00967A86"/>
    <w:rsid w:val="00996F43"/>
    <w:rsid w:val="009A2BDB"/>
    <w:rsid w:val="009A591A"/>
    <w:rsid w:val="009C70AE"/>
    <w:rsid w:val="009D075A"/>
    <w:rsid w:val="009D2EDB"/>
    <w:rsid w:val="009D7A2A"/>
    <w:rsid w:val="009E3931"/>
    <w:rsid w:val="009E5125"/>
    <w:rsid w:val="009F0192"/>
    <w:rsid w:val="009F3C33"/>
    <w:rsid w:val="00A058DF"/>
    <w:rsid w:val="00A07FC2"/>
    <w:rsid w:val="00A10EE2"/>
    <w:rsid w:val="00A139A4"/>
    <w:rsid w:val="00A2166A"/>
    <w:rsid w:val="00A36EB7"/>
    <w:rsid w:val="00A43F3C"/>
    <w:rsid w:val="00A441B8"/>
    <w:rsid w:val="00A44638"/>
    <w:rsid w:val="00A46BD4"/>
    <w:rsid w:val="00A47A45"/>
    <w:rsid w:val="00A515B5"/>
    <w:rsid w:val="00A576FC"/>
    <w:rsid w:val="00A60127"/>
    <w:rsid w:val="00A60FFF"/>
    <w:rsid w:val="00A641EB"/>
    <w:rsid w:val="00A6545C"/>
    <w:rsid w:val="00A67BEC"/>
    <w:rsid w:val="00A75115"/>
    <w:rsid w:val="00A82680"/>
    <w:rsid w:val="00A84817"/>
    <w:rsid w:val="00A90BC0"/>
    <w:rsid w:val="00AB4456"/>
    <w:rsid w:val="00AC14B7"/>
    <w:rsid w:val="00AC6795"/>
    <w:rsid w:val="00AD311F"/>
    <w:rsid w:val="00AD44E7"/>
    <w:rsid w:val="00AD4713"/>
    <w:rsid w:val="00AE66AF"/>
    <w:rsid w:val="00AE73AB"/>
    <w:rsid w:val="00AF4801"/>
    <w:rsid w:val="00B02B46"/>
    <w:rsid w:val="00B03EE4"/>
    <w:rsid w:val="00B05D20"/>
    <w:rsid w:val="00B064B1"/>
    <w:rsid w:val="00B1164C"/>
    <w:rsid w:val="00B15977"/>
    <w:rsid w:val="00B230D6"/>
    <w:rsid w:val="00B23A40"/>
    <w:rsid w:val="00B25D16"/>
    <w:rsid w:val="00B35112"/>
    <w:rsid w:val="00B373AD"/>
    <w:rsid w:val="00B4333A"/>
    <w:rsid w:val="00B507F0"/>
    <w:rsid w:val="00B609A3"/>
    <w:rsid w:val="00B63C7E"/>
    <w:rsid w:val="00B67067"/>
    <w:rsid w:val="00B72E0C"/>
    <w:rsid w:val="00B82B4F"/>
    <w:rsid w:val="00B85EE8"/>
    <w:rsid w:val="00B925C3"/>
    <w:rsid w:val="00B9648B"/>
    <w:rsid w:val="00B969C5"/>
    <w:rsid w:val="00BA0182"/>
    <w:rsid w:val="00BA41D6"/>
    <w:rsid w:val="00BA5A9F"/>
    <w:rsid w:val="00BB7935"/>
    <w:rsid w:val="00BC25AC"/>
    <w:rsid w:val="00BC653D"/>
    <w:rsid w:val="00BD64DA"/>
    <w:rsid w:val="00BE436E"/>
    <w:rsid w:val="00C00114"/>
    <w:rsid w:val="00C043D5"/>
    <w:rsid w:val="00C0523B"/>
    <w:rsid w:val="00C052BD"/>
    <w:rsid w:val="00C07277"/>
    <w:rsid w:val="00C163DD"/>
    <w:rsid w:val="00C21900"/>
    <w:rsid w:val="00C245EB"/>
    <w:rsid w:val="00C248C7"/>
    <w:rsid w:val="00C26210"/>
    <w:rsid w:val="00C32255"/>
    <w:rsid w:val="00C32AC6"/>
    <w:rsid w:val="00C4094E"/>
    <w:rsid w:val="00C461AC"/>
    <w:rsid w:val="00C46BD1"/>
    <w:rsid w:val="00C62DF6"/>
    <w:rsid w:val="00C676BD"/>
    <w:rsid w:val="00C87EA9"/>
    <w:rsid w:val="00C931AA"/>
    <w:rsid w:val="00C93DDF"/>
    <w:rsid w:val="00C951BA"/>
    <w:rsid w:val="00CB2077"/>
    <w:rsid w:val="00CB2D0A"/>
    <w:rsid w:val="00CB42B2"/>
    <w:rsid w:val="00CB5CB3"/>
    <w:rsid w:val="00CC622B"/>
    <w:rsid w:val="00CC6B5D"/>
    <w:rsid w:val="00CD2B82"/>
    <w:rsid w:val="00CD3902"/>
    <w:rsid w:val="00CD5564"/>
    <w:rsid w:val="00CF094B"/>
    <w:rsid w:val="00CF1874"/>
    <w:rsid w:val="00CF3061"/>
    <w:rsid w:val="00D018B3"/>
    <w:rsid w:val="00D0602D"/>
    <w:rsid w:val="00D061DA"/>
    <w:rsid w:val="00D2341A"/>
    <w:rsid w:val="00D24F45"/>
    <w:rsid w:val="00D26588"/>
    <w:rsid w:val="00D37BC2"/>
    <w:rsid w:val="00D404DD"/>
    <w:rsid w:val="00D447DB"/>
    <w:rsid w:val="00D533A3"/>
    <w:rsid w:val="00D5561C"/>
    <w:rsid w:val="00D652E1"/>
    <w:rsid w:val="00D66AC3"/>
    <w:rsid w:val="00D70144"/>
    <w:rsid w:val="00D729E9"/>
    <w:rsid w:val="00D73CB9"/>
    <w:rsid w:val="00D75111"/>
    <w:rsid w:val="00D836AD"/>
    <w:rsid w:val="00D85892"/>
    <w:rsid w:val="00D93A94"/>
    <w:rsid w:val="00D955A3"/>
    <w:rsid w:val="00D9567D"/>
    <w:rsid w:val="00D9608A"/>
    <w:rsid w:val="00D96755"/>
    <w:rsid w:val="00DA55D5"/>
    <w:rsid w:val="00DA5B9C"/>
    <w:rsid w:val="00DA7F2A"/>
    <w:rsid w:val="00DB4AC1"/>
    <w:rsid w:val="00DC3E19"/>
    <w:rsid w:val="00DC5A05"/>
    <w:rsid w:val="00DD3D87"/>
    <w:rsid w:val="00DD5375"/>
    <w:rsid w:val="00DD7ED0"/>
    <w:rsid w:val="00DE3195"/>
    <w:rsid w:val="00DE3A0D"/>
    <w:rsid w:val="00DF06B7"/>
    <w:rsid w:val="00DF68CC"/>
    <w:rsid w:val="00DF7C0B"/>
    <w:rsid w:val="00E12467"/>
    <w:rsid w:val="00E131B6"/>
    <w:rsid w:val="00E26AA9"/>
    <w:rsid w:val="00E35713"/>
    <w:rsid w:val="00E37BDD"/>
    <w:rsid w:val="00E45B03"/>
    <w:rsid w:val="00E47467"/>
    <w:rsid w:val="00E54655"/>
    <w:rsid w:val="00E56269"/>
    <w:rsid w:val="00E65AB8"/>
    <w:rsid w:val="00E7146D"/>
    <w:rsid w:val="00E82547"/>
    <w:rsid w:val="00E83024"/>
    <w:rsid w:val="00E83234"/>
    <w:rsid w:val="00E83C92"/>
    <w:rsid w:val="00EA124E"/>
    <w:rsid w:val="00EA60BA"/>
    <w:rsid w:val="00EC0DDB"/>
    <w:rsid w:val="00EC7A46"/>
    <w:rsid w:val="00ED4320"/>
    <w:rsid w:val="00ED584C"/>
    <w:rsid w:val="00F02837"/>
    <w:rsid w:val="00F06DAC"/>
    <w:rsid w:val="00F06FB4"/>
    <w:rsid w:val="00F10602"/>
    <w:rsid w:val="00F13646"/>
    <w:rsid w:val="00F20609"/>
    <w:rsid w:val="00F21507"/>
    <w:rsid w:val="00F33003"/>
    <w:rsid w:val="00F3341D"/>
    <w:rsid w:val="00F406F0"/>
    <w:rsid w:val="00F4344C"/>
    <w:rsid w:val="00F52A74"/>
    <w:rsid w:val="00F52E93"/>
    <w:rsid w:val="00F6626B"/>
    <w:rsid w:val="00F67012"/>
    <w:rsid w:val="00F76A80"/>
    <w:rsid w:val="00F82A1C"/>
    <w:rsid w:val="00F82A83"/>
    <w:rsid w:val="00F84943"/>
    <w:rsid w:val="00F84C8E"/>
    <w:rsid w:val="00F85EF7"/>
    <w:rsid w:val="00F9698B"/>
    <w:rsid w:val="00FA4EC8"/>
    <w:rsid w:val="00FB4F09"/>
    <w:rsid w:val="00FC0EA9"/>
    <w:rsid w:val="00FC3069"/>
    <w:rsid w:val="00FC43A6"/>
    <w:rsid w:val="00FD03BC"/>
    <w:rsid w:val="00FD7795"/>
    <w:rsid w:val="00FE1942"/>
    <w:rsid w:val="00FE2B59"/>
    <w:rsid w:val="00FE3980"/>
    <w:rsid w:val="00FE5F87"/>
    <w:rsid w:val="00FF1230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C71D"/>
  <w15:chartTrackingRefBased/>
  <w15:docId w15:val="{A1367C13-1364-4FE4-817C-C67C45AB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DB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36CD"/>
    <w:rPr>
      <w:color w:val="0000FF"/>
      <w:u w:val="single"/>
    </w:rPr>
  </w:style>
  <w:style w:type="paragraph" w:styleId="a4">
    <w:name w:val="Balloon Text"/>
    <w:basedOn w:val="a"/>
    <w:semiHidden/>
    <w:rsid w:val="000766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766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766C7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F094B"/>
    <w:pPr>
      <w:jc w:val="center"/>
    </w:pPr>
    <w:rPr>
      <w:rFonts w:ascii="Times New Roman" w:hAnsi="Times New Roman" w:cs="ＭＳ 明朝"/>
      <w:color w:val="000000"/>
      <w:kern w:val="0"/>
    </w:rPr>
  </w:style>
  <w:style w:type="paragraph" w:styleId="a8">
    <w:name w:val="Closing"/>
    <w:basedOn w:val="a"/>
    <w:rsid w:val="00CF094B"/>
    <w:pPr>
      <w:jc w:val="right"/>
    </w:pPr>
    <w:rPr>
      <w:rFonts w:ascii="Times New Roman" w:hAnsi="Times New Roman" w:cs="ＭＳ 明朝"/>
      <w:color w:val="000000"/>
      <w:kern w:val="0"/>
    </w:rPr>
  </w:style>
  <w:style w:type="paragraph" w:styleId="a9">
    <w:name w:val="Body Text"/>
    <w:basedOn w:val="a"/>
    <w:rsid w:val="00C00114"/>
    <w:pPr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table" w:styleId="aa">
    <w:name w:val="Table Grid"/>
    <w:basedOn w:val="a1"/>
    <w:rsid w:val="008143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E37BDD"/>
    <w:rPr>
      <w:sz w:val="18"/>
      <w:szCs w:val="18"/>
    </w:rPr>
  </w:style>
  <w:style w:type="paragraph" w:styleId="ac">
    <w:name w:val="annotation text"/>
    <w:basedOn w:val="a"/>
    <w:link w:val="ad"/>
    <w:rsid w:val="00E37BDD"/>
    <w:pPr>
      <w:jc w:val="left"/>
    </w:pPr>
  </w:style>
  <w:style w:type="character" w:customStyle="1" w:styleId="ad">
    <w:name w:val="コメント文字列 (文字)"/>
    <w:link w:val="ac"/>
    <w:rsid w:val="00E37BD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37BDD"/>
    <w:rPr>
      <w:b/>
      <w:bCs/>
    </w:rPr>
  </w:style>
  <w:style w:type="character" w:customStyle="1" w:styleId="af">
    <w:name w:val="コメント内容 (文字)"/>
    <w:link w:val="ae"/>
    <w:rsid w:val="00E37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119\Documents\Office%20&#12398;&#12459;&#12473;&#12479;&#12512;%20&#12486;&#12531;&#12503;&#12524;&#12540;&#12488;\&#19968;&#33324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4D5036-E2E5-4E03-9442-D296BAE0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一般文書.dotx</Template>
  <TotalTime>100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市第    　　　　  号</vt:lpstr>
      <vt:lpstr>　　　　　　　　　　　　　　　　　　　　　　　　　　　市第    　　　　  号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H.NAGANO</dc:creator>
  <cp:keywords/>
  <cp:lastModifiedBy>長野　廣彬</cp:lastModifiedBy>
  <cp:revision>43</cp:revision>
  <cp:lastPrinted>2021-04-02T02:45:00Z</cp:lastPrinted>
  <dcterms:created xsi:type="dcterms:W3CDTF">2025-12-17T07:47:00Z</dcterms:created>
  <dcterms:modified xsi:type="dcterms:W3CDTF">2025-12-18T02:10:00Z</dcterms:modified>
</cp:coreProperties>
</file>