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3FEC6" w14:textId="21626C9C" w:rsidR="00125D75" w:rsidRDefault="00F3341D" w:rsidP="000C5427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デザイン記載欄</w:t>
      </w:r>
      <w:r w:rsidR="006D429C">
        <w:rPr>
          <w:rFonts w:ascii="ＭＳ ゴシック" w:eastAsia="ＭＳ ゴシック" w:hAnsi="ＭＳ ゴシック" w:hint="eastAsia"/>
          <w:sz w:val="22"/>
        </w:rPr>
        <w:t>（太枠からはみ出さないようにしてください）</w:t>
      </w:r>
    </w:p>
    <w:tbl>
      <w:tblPr>
        <w:tblStyle w:val="aa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9"/>
        <w:gridCol w:w="3388"/>
      </w:tblGrid>
      <w:tr w:rsidR="00C043D5" w14:paraId="260B3B20" w14:textId="70C07038" w:rsidTr="006D429C">
        <w:trPr>
          <w:trHeight w:val="567"/>
        </w:trPr>
        <w:tc>
          <w:tcPr>
            <w:tcW w:w="5669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60A7F267" w14:textId="77777777" w:rsidR="00C043D5" w:rsidRDefault="00C043D5" w:rsidP="00C043D5">
            <w:pPr>
              <w:ind w:leftChars="-40" w:left="-98" w:rightChars="-40" w:right="-98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2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E98341B" w14:textId="77777777" w:rsidR="00C043D5" w:rsidRDefault="00C043D5" w:rsidP="00C043D5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作品の説明や思い入れなどが</w:t>
            </w:r>
          </w:p>
          <w:p w14:paraId="219E1AD8" w14:textId="1B437961" w:rsidR="00C043D5" w:rsidRDefault="00C043D5" w:rsidP="00C043D5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ありましたらご記入ください</w:t>
            </w:r>
          </w:p>
        </w:tc>
      </w:tr>
      <w:tr w:rsidR="00C043D5" w14:paraId="23350201" w14:textId="77777777" w:rsidTr="006D429C">
        <w:trPr>
          <w:trHeight w:val="5102"/>
        </w:trPr>
        <w:tc>
          <w:tcPr>
            <w:tcW w:w="5669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C0E978" w14:textId="77777777" w:rsidR="00C043D5" w:rsidRDefault="00C043D5" w:rsidP="00C043D5">
            <w:pPr>
              <w:ind w:leftChars="-40" w:left="-98" w:rightChars="-40" w:right="-98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388" w:type="dxa"/>
            <w:tcBorders>
              <w:top w:val="dashed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0CC957AB" w14:textId="0A0EE258" w:rsidR="00C043D5" w:rsidRDefault="00C043D5" w:rsidP="00C043D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121B8CEF" w14:textId="51D05A42" w:rsidR="00F3341D" w:rsidRDefault="000719D8" w:rsidP="000719D8">
      <w:pPr>
        <w:spacing w:beforeLines="50" w:before="238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応募者の情報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8"/>
        <w:gridCol w:w="3542"/>
        <w:gridCol w:w="1419"/>
        <w:gridCol w:w="3111"/>
      </w:tblGrid>
      <w:tr w:rsidR="008E409A" w:rsidRPr="008E409A" w14:paraId="129DBEB4" w14:textId="77777777" w:rsidTr="007B5EA9">
        <w:tc>
          <w:tcPr>
            <w:tcW w:w="988" w:type="dxa"/>
            <w:tcBorders>
              <w:bottom w:val="nil"/>
              <w:right w:val="dashed" w:sz="4" w:space="0" w:color="auto"/>
            </w:tcBorders>
            <w:vAlign w:val="center"/>
          </w:tcPr>
          <w:p w14:paraId="65054CCC" w14:textId="4AA968BA" w:rsidR="008E409A" w:rsidRPr="008E409A" w:rsidRDefault="008E409A" w:rsidP="0023721E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E409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</w:tc>
        <w:tc>
          <w:tcPr>
            <w:tcW w:w="3542" w:type="dxa"/>
            <w:tcBorders>
              <w:left w:val="dashed" w:sz="4" w:space="0" w:color="auto"/>
              <w:bottom w:val="nil"/>
            </w:tcBorders>
            <w:vAlign w:val="center"/>
          </w:tcPr>
          <w:p w14:paraId="17602CAB" w14:textId="77777777" w:rsidR="008E409A" w:rsidRPr="008E409A" w:rsidRDefault="008E409A" w:rsidP="0023721E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419" w:type="dxa"/>
            <w:tcBorders>
              <w:bottom w:val="nil"/>
              <w:right w:val="dashed" w:sz="4" w:space="0" w:color="auto"/>
            </w:tcBorders>
            <w:vAlign w:val="center"/>
          </w:tcPr>
          <w:p w14:paraId="5F9E4794" w14:textId="5C251883" w:rsidR="008E409A" w:rsidRPr="008E409A" w:rsidRDefault="008E409A" w:rsidP="0023721E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E409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</w:tc>
        <w:tc>
          <w:tcPr>
            <w:tcW w:w="3111" w:type="dxa"/>
            <w:tcBorders>
              <w:left w:val="dashed" w:sz="4" w:space="0" w:color="auto"/>
              <w:bottom w:val="nil"/>
            </w:tcBorders>
            <w:vAlign w:val="center"/>
          </w:tcPr>
          <w:p w14:paraId="562CE017" w14:textId="77777777" w:rsidR="008E409A" w:rsidRPr="008E409A" w:rsidRDefault="008E409A" w:rsidP="0023721E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E409A" w14:paraId="7A6FA52E" w14:textId="77777777" w:rsidTr="007B5EA9">
        <w:trPr>
          <w:trHeight w:val="680"/>
        </w:trPr>
        <w:tc>
          <w:tcPr>
            <w:tcW w:w="988" w:type="dxa"/>
            <w:tcBorders>
              <w:top w:val="nil"/>
              <w:right w:val="dashed" w:sz="4" w:space="0" w:color="auto"/>
            </w:tcBorders>
            <w:vAlign w:val="center"/>
          </w:tcPr>
          <w:p w14:paraId="48A9CBE4" w14:textId="63597ED7" w:rsidR="008E409A" w:rsidRDefault="008E409A" w:rsidP="0049118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3542" w:type="dxa"/>
            <w:tcBorders>
              <w:top w:val="nil"/>
              <w:left w:val="dashed" w:sz="4" w:space="0" w:color="auto"/>
              <w:bottom w:val="single" w:sz="4" w:space="0" w:color="auto"/>
            </w:tcBorders>
            <w:vAlign w:val="center"/>
          </w:tcPr>
          <w:p w14:paraId="34FFD520" w14:textId="77777777" w:rsidR="008E409A" w:rsidRDefault="008E409A" w:rsidP="0049118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9" w:type="dxa"/>
            <w:tcBorders>
              <w:top w:val="nil"/>
              <w:right w:val="dashed" w:sz="4" w:space="0" w:color="auto"/>
            </w:tcBorders>
            <w:vAlign w:val="center"/>
          </w:tcPr>
          <w:p w14:paraId="55A00AA9" w14:textId="4998D62F" w:rsidR="008E409A" w:rsidRDefault="008E409A" w:rsidP="0049118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グループ名</w:t>
            </w:r>
          </w:p>
        </w:tc>
        <w:tc>
          <w:tcPr>
            <w:tcW w:w="3111" w:type="dxa"/>
            <w:tcBorders>
              <w:top w:val="nil"/>
              <w:left w:val="dashed" w:sz="4" w:space="0" w:color="auto"/>
            </w:tcBorders>
            <w:vAlign w:val="center"/>
          </w:tcPr>
          <w:p w14:paraId="77C5CDA8" w14:textId="77777777" w:rsidR="008E409A" w:rsidRDefault="008E409A" w:rsidP="0049118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E409A" w14:paraId="01EA6970" w14:textId="77777777" w:rsidTr="00B609A3">
        <w:tc>
          <w:tcPr>
            <w:tcW w:w="988" w:type="dxa"/>
            <w:vMerge w:val="restart"/>
            <w:tcBorders>
              <w:bottom w:val="nil"/>
              <w:right w:val="dashed" w:sz="4" w:space="0" w:color="auto"/>
            </w:tcBorders>
            <w:vAlign w:val="center"/>
          </w:tcPr>
          <w:p w14:paraId="2820DF5B" w14:textId="1B7C8FC2" w:rsidR="008E409A" w:rsidRDefault="008E409A" w:rsidP="0049118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住所</w:t>
            </w:r>
          </w:p>
        </w:tc>
        <w:tc>
          <w:tcPr>
            <w:tcW w:w="3542" w:type="dxa"/>
            <w:tcBorders>
              <w:left w:val="dashed" w:sz="4" w:space="0" w:color="auto"/>
              <w:bottom w:val="nil"/>
            </w:tcBorders>
            <w:vAlign w:val="center"/>
          </w:tcPr>
          <w:p w14:paraId="10257376" w14:textId="6413E811" w:rsidR="008E409A" w:rsidRDefault="008E409A" w:rsidP="00491184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</w:tc>
        <w:tc>
          <w:tcPr>
            <w:tcW w:w="141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07CB41B3" w14:textId="03036B10" w:rsidR="008E409A" w:rsidRDefault="008E409A" w:rsidP="0049118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年齢</w:t>
            </w:r>
          </w:p>
        </w:tc>
        <w:tc>
          <w:tcPr>
            <w:tcW w:w="3111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1BA41C9D" w14:textId="65C21C98" w:rsidR="008E409A" w:rsidRDefault="000351F4" w:rsidP="0049118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="00F84C8E">
              <w:rPr>
                <w:rFonts w:ascii="ＭＳ ゴシック" w:eastAsia="ＭＳ ゴシック" w:hAnsi="ＭＳ ゴシック" w:hint="eastAsia"/>
                <w:sz w:val="22"/>
              </w:rPr>
              <w:t>歳</w:t>
            </w:r>
          </w:p>
        </w:tc>
      </w:tr>
      <w:tr w:rsidR="008E409A" w14:paraId="7CB43E10" w14:textId="77777777" w:rsidTr="0023721E">
        <w:trPr>
          <w:trHeight w:val="680"/>
        </w:trPr>
        <w:tc>
          <w:tcPr>
            <w:tcW w:w="988" w:type="dxa"/>
            <w:vMerge/>
            <w:tcBorders>
              <w:top w:val="nil"/>
              <w:right w:val="dashed" w:sz="4" w:space="0" w:color="auto"/>
            </w:tcBorders>
            <w:vAlign w:val="center"/>
          </w:tcPr>
          <w:p w14:paraId="18DB9C38" w14:textId="77777777" w:rsidR="008E409A" w:rsidRDefault="008E409A" w:rsidP="0049118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072" w:type="dxa"/>
            <w:gridSpan w:val="3"/>
            <w:tcBorders>
              <w:top w:val="nil"/>
              <w:left w:val="dashed" w:sz="4" w:space="0" w:color="auto"/>
            </w:tcBorders>
            <w:vAlign w:val="center"/>
          </w:tcPr>
          <w:p w14:paraId="5FC3FC55" w14:textId="1EAB8935" w:rsidR="0023721E" w:rsidRDefault="0023721E" w:rsidP="0023721E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E409A" w14:paraId="27CEAE38" w14:textId="77777777" w:rsidTr="00B609A3">
        <w:tc>
          <w:tcPr>
            <w:tcW w:w="988" w:type="dxa"/>
            <w:tcBorders>
              <w:right w:val="dashed" w:sz="4" w:space="0" w:color="auto"/>
            </w:tcBorders>
            <w:vAlign w:val="center"/>
          </w:tcPr>
          <w:p w14:paraId="29BDEF50" w14:textId="563C15C3" w:rsidR="008E409A" w:rsidRDefault="008E409A" w:rsidP="0049118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連絡先</w:t>
            </w:r>
          </w:p>
        </w:tc>
        <w:tc>
          <w:tcPr>
            <w:tcW w:w="3542" w:type="dxa"/>
            <w:tcBorders>
              <w:left w:val="dashed" w:sz="4" w:space="0" w:color="auto"/>
              <w:right w:val="nil"/>
            </w:tcBorders>
            <w:vAlign w:val="center"/>
          </w:tcPr>
          <w:p w14:paraId="7692A182" w14:textId="582D68EA" w:rsidR="008E409A" w:rsidRPr="00491184" w:rsidRDefault="008E409A" w:rsidP="00491184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491184">
              <w:rPr>
                <w:rFonts w:ascii="ＭＳ ゴシック" w:eastAsia="ＭＳ ゴシック" w:hAnsi="ＭＳ ゴシック" w:hint="eastAsia"/>
                <w:sz w:val="20"/>
                <w:szCs w:val="21"/>
              </w:rPr>
              <w:t>(電話)</w:t>
            </w:r>
          </w:p>
        </w:tc>
        <w:tc>
          <w:tcPr>
            <w:tcW w:w="4530" w:type="dxa"/>
            <w:gridSpan w:val="2"/>
            <w:tcBorders>
              <w:left w:val="nil"/>
            </w:tcBorders>
            <w:vAlign w:val="center"/>
          </w:tcPr>
          <w:p w14:paraId="3DF62AA4" w14:textId="6961344B" w:rsidR="008E409A" w:rsidRPr="00491184" w:rsidRDefault="008E409A" w:rsidP="00491184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491184">
              <w:rPr>
                <w:rFonts w:ascii="ＭＳ ゴシック" w:eastAsia="ＭＳ ゴシック" w:hAnsi="ＭＳ ゴシック" w:hint="eastAsia"/>
                <w:sz w:val="20"/>
                <w:szCs w:val="21"/>
              </w:rPr>
              <w:t>(E-mail)</w:t>
            </w:r>
          </w:p>
        </w:tc>
      </w:tr>
    </w:tbl>
    <w:p w14:paraId="020A8700" w14:textId="228B862B" w:rsidR="00FB4F09" w:rsidRDefault="00FB4F09" w:rsidP="00FB4F09">
      <w:pPr>
        <w:spacing w:beforeLines="50" w:before="238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生成ＡＩの使用状況</w:t>
      </w:r>
      <w:r w:rsidR="0015207C">
        <w:rPr>
          <w:rFonts w:ascii="ＭＳ ゴシック" w:eastAsia="ＭＳ ゴシック" w:hAnsi="ＭＳ ゴシック" w:hint="eastAsia"/>
          <w:sz w:val="22"/>
        </w:rPr>
        <w:t>（あてはまるものにチェックしてください）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2975"/>
        <w:gridCol w:w="4530"/>
      </w:tblGrid>
      <w:tr w:rsidR="00FB4F09" w14:paraId="1B9A272E" w14:textId="77777777" w:rsidTr="00B609A3">
        <w:tc>
          <w:tcPr>
            <w:tcW w:w="4530" w:type="dxa"/>
            <w:gridSpan w:val="2"/>
            <w:tcBorders>
              <w:bottom w:val="nil"/>
              <w:right w:val="nil"/>
            </w:tcBorders>
          </w:tcPr>
          <w:p w14:paraId="606720CB" w14:textId="68970ACB" w:rsidR="00FB4F09" w:rsidRDefault="00FB4F09" w:rsidP="00300CAF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　生成ＡＩを使用した</w:t>
            </w:r>
          </w:p>
        </w:tc>
        <w:tc>
          <w:tcPr>
            <w:tcW w:w="4530" w:type="dxa"/>
            <w:tcBorders>
              <w:left w:val="nil"/>
              <w:bottom w:val="nil"/>
            </w:tcBorders>
          </w:tcPr>
          <w:p w14:paraId="6F61F252" w14:textId="53FE467E" w:rsidR="00FB4F09" w:rsidRDefault="00FB4F09" w:rsidP="00300CAF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　生成ＡＩを使用しなかった</w:t>
            </w:r>
          </w:p>
        </w:tc>
      </w:tr>
      <w:tr w:rsidR="00FB4F09" w14:paraId="672F1CE3" w14:textId="77777777" w:rsidTr="0023721E">
        <w:trPr>
          <w:trHeight w:val="680"/>
        </w:trPr>
        <w:tc>
          <w:tcPr>
            <w:tcW w:w="1555" w:type="dxa"/>
            <w:tcBorders>
              <w:top w:val="nil"/>
              <w:right w:val="nil"/>
            </w:tcBorders>
          </w:tcPr>
          <w:p w14:paraId="03DDDF10" w14:textId="3A08C9B1" w:rsidR="00FB4F09" w:rsidRPr="00FB4F09" w:rsidRDefault="00FB4F09" w:rsidP="0023721E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FB4F09">
              <w:rPr>
                <w:rFonts w:ascii="ＭＳ ゴシック" w:eastAsia="ＭＳ ゴシック" w:hAnsi="ＭＳ ゴシック" w:hint="eastAsia"/>
                <w:sz w:val="16"/>
                <w:szCs w:val="18"/>
              </w:rPr>
              <w:t>(使用したツール)</w:t>
            </w:r>
          </w:p>
        </w:tc>
        <w:tc>
          <w:tcPr>
            <w:tcW w:w="7505" w:type="dxa"/>
            <w:gridSpan w:val="2"/>
            <w:tcBorders>
              <w:top w:val="nil"/>
              <w:left w:val="nil"/>
            </w:tcBorders>
            <w:vAlign w:val="center"/>
          </w:tcPr>
          <w:p w14:paraId="71C329FF" w14:textId="77777777" w:rsidR="0023721E" w:rsidRDefault="0023721E" w:rsidP="0023721E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56F30E6B" w14:textId="77777777" w:rsidR="00E7146D" w:rsidRPr="003607DF" w:rsidRDefault="00E7146D" w:rsidP="00E7146D">
      <w:pPr>
        <w:autoSpaceDE w:val="0"/>
        <w:autoSpaceDN w:val="0"/>
        <w:spacing w:line="200" w:lineRule="exact"/>
        <w:jc w:val="left"/>
        <w:rPr>
          <w:rFonts w:ascii="ＭＳ ゴシック" w:eastAsia="ＭＳ ゴシック" w:hAnsi="ＭＳ ゴシック"/>
          <w:sz w:val="16"/>
          <w:szCs w:val="16"/>
        </w:rPr>
      </w:pPr>
      <w:r w:rsidRPr="003607DF">
        <w:rPr>
          <w:rFonts w:ascii="ＭＳ ゴシック" w:eastAsia="ＭＳ ゴシック" w:hAnsi="ＭＳ ゴシック" w:hint="eastAsia"/>
          <w:sz w:val="16"/>
          <w:szCs w:val="16"/>
        </w:rPr>
        <w:t>【注意事項】・応募された時点で、募集要項の全てに同意したものとします。</w:t>
      </w:r>
    </w:p>
    <w:p w14:paraId="457D05BF" w14:textId="77777777" w:rsidR="00E7146D" w:rsidRPr="003607DF" w:rsidRDefault="00E7146D" w:rsidP="00E7146D">
      <w:pPr>
        <w:autoSpaceDE w:val="0"/>
        <w:autoSpaceDN w:val="0"/>
        <w:spacing w:line="200" w:lineRule="exact"/>
        <w:ind w:firstLineChars="550" w:firstLine="908"/>
        <w:jc w:val="left"/>
        <w:rPr>
          <w:rFonts w:ascii="ＭＳ ゴシック" w:eastAsia="ＭＳ ゴシック" w:hAnsi="ＭＳ ゴシック"/>
          <w:sz w:val="16"/>
          <w:szCs w:val="16"/>
        </w:rPr>
      </w:pPr>
      <w:r w:rsidRPr="003607DF">
        <w:rPr>
          <w:rFonts w:ascii="ＭＳ ゴシック" w:eastAsia="ＭＳ ゴシック" w:hAnsi="ＭＳ ゴシック" w:hint="eastAsia"/>
          <w:sz w:val="16"/>
          <w:szCs w:val="16"/>
        </w:rPr>
        <w:t>・年齢は、応募日時点の年齢を記入してください。</w:t>
      </w:r>
    </w:p>
    <w:p w14:paraId="68525949" w14:textId="77777777" w:rsidR="00E7146D" w:rsidRPr="003607DF" w:rsidRDefault="00E7146D" w:rsidP="00E7146D">
      <w:pPr>
        <w:autoSpaceDE w:val="0"/>
        <w:autoSpaceDN w:val="0"/>
        <w:spacing w:line="200" w:lineRule="exact"/>
        <w:ind w:firstLineChars="550" w:firstLine="908"/>
        <w:jc w:val="left"/>
        <w:rPr>
          <w:rFonts w:ascii="ＭＳ ゴシック" w:eastAsia="ＭＳ ゴシック" w:hAnsi="ＭＳ ゴシック"/>
          <w:sz w:val="16"/>
          <w:szCs w:val="16"/>
        </w:rPr>
      </w:pPr>
      <w:r w:rsidRPr="003607DF">
        <w:rPr>
          <w:rFonts w:ascii="ＭＳ ゴシック" w:eastAsia="ＭＳ ゴシック" w:hAnsi="ＭＳ ゴシック" w:hint="eastAsia"/>
          <w:sz w:val="16"/>
          <w:szCs w:val="16"/>
        </w:rPr>
        <w:t>・グループで応募される場合は、氏名・住所・年齢・連絡先は代表者のものを記入してください。</w:t>
      </w:r>
    </w:p>
    <w:p w14:paraId="7CFB7CE3" w14:textId="507E323B" w:rsidR="00E7146D" w:rsidRPr="00E7146D" w:rsidRDefault="00E7146D" w:rsidP="00E7146D">
      <w:pPr>
        <w:autoSpaceDE w:val="0"/>
        <w:autoSpaceDN w:val="0"/>
        <w:spacing w:line="200" w:lineRule="exact"/>
        <w:ind w:firstLineChars="550" w:firstLine="908"/>
        <w:jc w:val="left"/>
        <w:rPr>
          <w:rFonts w:ascii="ＭＳ ゴシック" w:eastAsia="ＭＳ ゴシック" w:hAnsi="ＭＳ ゴシック"/>
          <w:sz w:val="16"/>
          <w:szCs w:val="16"/>
        </w:rPr>
      </w:pPr>
      <w:r w:rsidRPr="003607DF">
        <w:rPr>
          <w:rFonts w:ascii="ＭＳ ゴシック" w:eastAsia="ＭＳ ゴシック" w:hAnsi="ＭＳ ゴシック" w:hint="eastAsia"/>
          <w:sz w:val="16"/>
          <w:szCs w:val="16"/>
        </w:rPr>
        <w:t>・個人で応募される場合は、グループ名には何も記入しないでください。</w:t>
      </w:r>
    </w:p>
    <w:p w14:paraId="316413AD" w14:textId="77777777" w:rsidR="003F643C" w:rsidRDefault="003F643C" w:rsidP="004050F3">
      <w:pPr>
        <w:spacing w:beforeLines="30" w:before="142" w:line="240" w:lineRule="exact"/>
        <w:rPr>
          <w:rFonts w:ascii="ＭＳ ゴシック" w:eastAsia="ＭＳ ゴシック" w:hAnsi="ＭＳ ゴシック"/>
          <w:sz w:val="18"/>
          <w:szCs w:val="18"/>
        </w:rPr>
      </w:pPr>
    </w:p>
    <w:p w14:paraId="0BD43D4F" w14:textId="77777777" w:rsidR="003F643C" w:rsidRDefault="003F643C" w:rsidP="004050F3">
      <w:pPr>
        <w:spacing w:beforeLines="30" w:before="142" w:line="240" w:lineRule="exact"/>
        <w:rPr>
          <w:rFonts w:ascii="ＭＳ ゴシック" w:eastAsia="ＭＳ ゴシック" w:hAnsi="ＭＳ ゴシック"/>
          <w:sz w:val="18"/>
          <w:szCs w:val="18"/>
        </w:rPr>
      </w:pPr>
    </w:p>
    <w:p w14:paraId="15B6508E" w14:textId="77777777" w:rsidR="003F643C" w:rsidRDefault="003F643C" w:rsidP="004050F3">
      <w:pPr>
        <w:spacing w:beforeLines="30" w:before="142" w:line="240" w:lineRule="exact"/>
        <w:rPr>
          <w:rFonts w:ascii="ＭＳ ゴシック" w:eastAsia="ＭＳ ゴシック" w:hAnsi="ＭＳ ゴシック"/>
          <w:sz w:val="18"/>
          <w:szCs w:val="18"/>
        </w:rPr>
      </w:pPr>
    </w:p>
    <w:p w14:paraId="5A6A8D9E" w14:textId="77777777" w:rsidR="003F643C" w:rsidRDefault="003F643C" w:rsidP="004050F3">
      <w:pPr>
        <w:spacing w:beforeLines="30" w:before="142" w:line="240" w:lineRule="exact"/>
        <w:rPr>
          <w:rFonts w:ascii="ＭＳ ゴシック" w:eastAsia="ＭＳ ゴシック" w:hAnsi="ＭＳ ゴシック"/>
          <w:sz w:val="18"/>
          <w:szCs w:val="18"/>
        </w:rPr>
      </w:pPr>
    </w:p>
    <w:p w14:paraId="60BBFE22" w14:textId="0E3D22BE" w:rsidR="00937DB0" w:rsidRPr="004050F3" w:rsidRDefault="00937DB0" w:rsidP="004050F3">
      <w:pPr>
        <w:spacing w:beforeLines="30" w:before="142" w:line="240" w:lineRule="exact"/>
        <w:rPr>
          <w:rFonts w:ascii="ＭＳ ゴシック" w:eastAsia="ＭＳ ゴシック" w:hAnsi="ＭＳ ゴシック"/>
          <w:sz w:val="18"/>
          <w:szCs w:val="18"/>
        </w:rPr>
      </w:pPr>
      <w:r w:rsidRPr="004050F3">
        <w:rPr>
          <w:rFonts w:ascii="ＭＳ ゴシック" w:eastAsia="ＭＳ ゴシック" w:hAnsi="ＭＳ ゴシック" w:hint="eastAsia"/>
          <w:sz w:val="18"/>
          <w:szCs w:val="18"/>
        </w:rPr>
        <w:t>幸手市使用欄（何も記入しないでください）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1559"/>
        <w:gridCol w:w="2835"/>
        <w:gridCol w:w="1694"/>
      </w:tblGrid>
      <w:tr w:rsidR="002517B8" w14:paraId="5D794E3D" w14:textId="77777777" w:rsidTr="00C4094E">
        <w:tc>
          <w:tcPr>
            <w:tcW w:w="2972" w:type="dxa"/>
            <w:vAlign w:val="center"/>
          </w:tcPr>
          <w:p w14:paraId="5560A3B9" w14:textId="16F5E63D" w:rsidR="002517B8" w:rsidRDefault="002517B8" w:rsidP="007528A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受領日</w:t>
            </w:r>
          </w:p>
        </w:tc>
        <w:tc>
          <w:tcPr>
            <w:tcW w:w="1559" w:type="dxa"/>
            <w:vAlign w:val="center"/>
          </w:tcPr>
          <w:p w14:paraId="7775DBF3" w14:textId="45195290" w:rsidR="002517B8" w:rsidRDefault="00E83234" w:rsidP="007528A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区分</w:t>
            </w:r>
          </w:p>
        </w:tc>
        <w:tc>
          <w:tcPr>
            <w:tcW w:w="2835" w:type="dxa"/>
            <w:vAlign w:val="center"/>
          </w:tcPr>
          <w:p w14:paraId="7F84011E" w14:textId="38FC4A95" w:rsidR="002517B8" w:rsidRDefault="00E7146D" w:rsidP="007528A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確認事項</w:t>
            </w:r>
          </w:p>
        </w:tc>
        <w:tc>
          <w:tcPr>
            <w:tcW w:w="1694" w:type="dxa"/>
            <w:vAlign w:val="center"/>
          </w:tcPr>
          <w:p w14:paraId="062BE83E" w14:textId="64D9E5F3" w:rsidR="002517B8" w:rsidRDefault="00E83234" w:rsidP="007528A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№</w:t>
            </w:r>
          </w:p>
        </w:tc>
      </w:tr>
      <w:tr w:rsidR="00E83234" w14:paraId="25FA82B7" w14:textId="77777777" w:rsidTr="00036A82">
        <w:trPr>
          <w:trHeight w:val="346"/>
        </w:trPr>
        <w:tc>
          <w:tcPr>
            <w:tcW w:w="2972" w:type="dxa"/>
            <w:vMerge w:val="restart"/>
            <w:vAlign w:val="center"/>
          </w:tcPr>
          <w:p w14:paraId="11BB7173" w14:textId="77777777" w:rsidR="00E83234" w:rsidRDefault="00E83234" w:rsidP="007528A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tcBorders>
              <w:bottom w:val="dashed" w:sz="4" w:space="0" w:color="auto"/>
            </w:tcBorders>
            <w:vAlign w:val="center"/>
          </w:tcPr>
          <w:p w14:paraId="5EFC02D8" w14:textId="65D134B0" w:rsidR="00E83234" w:rsidRDefault="00E83234" w:rsidP="007528A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　電子</w:t>
            </w:r>
          </w:p>
        </w:tc>
        <w:tc>
          <w:tcPr>
            <w:tcW w:w="2835" w:type="dxa"/>
            <w:tcBorders>
              <w:bottom w:val="dashed" w:sz="4" w:space="0" w:color="auto"/>
            </w:tcBorders>
            <w:vAlign w:val="center"/>
          </w:tcPr>
          <w:p w14:paraId="05060FE9" w14:textId="3B16F26F" w:rsidR="00E83234" w:rsidRDefault="008C0F9D" w:rsidP="00D9608A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受付№</w:t>
            </w:r>
          </w:p>
        </w:tc>
        <w:tc>
          <w:tcPr>
            <w:tcW w:w="1694" w:type="dxa"/>
            <w:vMerge w:val="restart"/>
            <w:vAlign w:val="center"/>
          </w:tcPr>
          <w:p w14:paraId="549CFF49" w14:textId="77777777" w:rsidR="00E83234" w:rsidRDefault="00E83234" w:rsidP="007528A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C0F9D" w14:paraId="66A32C0D" w14:textId="77777777" w:rsidTr="003B3BA5">
        <w:trPr>
          <w:trHeight w:val="346"/>
        </w:trPr>
        <w:tc>
          <w:tcPr>
            <w:tcW w:w="2972" w:type="dxa"/>
            <w:vMerge/>
            <w:vAlign w:val="center"/>
          </w:tcPr>
          <w:p w14:paraId="5D4F62AD" w14:textId="77777777" w:rsidR="008C0F9D" w:rsidRDefault="008C0F9D" w:rsidP="007528A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nil"/>
            </w:tcBorders>
            <w:vAlign w:val="center"/>
          </w:tcPr>
          <w:p w14:paraId="49897152" w14:textId="12FC28AA" w:rsidR="008C0F9D" w:rsidRDefault="008C0F9D" w:rsidP="007528A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　郵送</w:t>
            </w:r>
          </w:p>
        </w:tc>
        <w:tc>
          <w:tcPr>
            <w:tcW w:w="2835" w:type="dxa"/>
            <w:vMerge w:val="restart"/>
            <w:tcBorders>
              <w:top w:val="dashed" w:sz="4" w:space="0" w:color="auto"/>
            </w:tcBorders>
          </w:tcPr>
          <w:p w14:paraId="348396B7" w14:textId="3739AC7E" w:rsidR="003B3BA5" w:rsidRDefault="008C0F9D" w:rsidP="003B3BA5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作業</w:t>
            </w:r>
          </w:p>
          <w:p w14:paraId="100A0029" w14:textId="77777777" w:rsidR="003B3BA5" w:rsidRDefault="003B3BA5" w:rsidP="003B3BA5">
            <w:pPr>
              <w:spacing w:line="8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38CD34E6" w14:textId="1A7880BA" w:rsidR="008C0F9D" w:rsidRDefault="008C0F9D" w:rsidP="003B3BA5">
            <w:pPr>
              <w:spacing w:line="240" w:lineRule="exact"/>
              <w:ind w:firstLineChars="100" w:firstLine="225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="003B3BA5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入力</w:t>
            </w:r>
            <w:r w:rsidR="003B3BA5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="003B3BA5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確認</w:t>
            </w:r>
          </w:p>
        </w:tc>
        <w:tc>
          <w:tcPr>
            <w:tcW w:w="1694" w:type="dxa"/>
            <w:vMerge/>
            <w:vAlign w:val="center"/>
          </w:tcPr>
          <w:p w14:paraId="33733ACA" w14:textId="77777777" w:rsidR="008C0F9D" w:rsidRDefault="008C0F9D" w:rsidP="007528A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C0F9D" w14:paraId="38E33F83" w14:textId="77777777" w:rsidTr="00036A82">
        <w:trPr>
          <w:trHeight w:val="346"/>
        </w:trPr>
        <w:tc>
          <w:tcPr>
            <w:tcW w:w="2972" w:type="dxa"/>
            <w:vMerge/>
            <w:vAlign w:val="center"/>
          </w:tcPr>
          <w:p w14:paraId="16756F3D" w14:textId="77777777" w:rsidR="008C0F9D" w:rsidRDefault="008C0F9D" w:rsidP="007528A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323938F3" w14:textId="57A260A9" w:rsidR="008C0F9D" w:rsidRDefault="008C0F9D" w:rsidP="007528A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　窓口</w:t>
            </w:r>
          </w:p>
        </w:tc>
        <w:tc>
          <w:tcPr>
            <w:tcW w:w="2835" w:type="dxa"/>
            <w:vMerge/>
            <w:vAlign w:val="center"/>
          </w:tcPr>
          <w:p w14:paraId="584A882F" w14:textId="77777777" w:rsidR="008C0F9D" w:rsidRDefault="008C0F9D" w:rsidP="007528A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94" w:type="dxa"/>
            <w:vMerge/>
            <w:vAlign w:val="center"/>
          </w:tcPr>
          <w:p w14:paraId="3E575EF9" w14:textId="77777777" w:rsidR="008C0F9D" w:rsidRDefault="008C0F9D" w:rsidP="007528A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38E31C51" w14:textId="77777777" w:rsidR="00937DB0" w:rsidRPr="00937DB0" w:rsidRDefault="00937DB0" w:rsidP="00111459">
      <w:pPr>
        <w:spacing w:line="20" w:lineRule="exact"/>
        <w:rPr>
          <w:rFonts w:ascii="ＭＳ ゴシック" w:eastAsia="ＭＳ ゴシック" w:hAnsi="ＭＳ ゴシック"/>
          <w:sz w:val="22"/>
        </w:rPr>
      </w:pPr>
    </w:p>
    <w:sectPr w:rsidR="00937DB0" w:rsidRPr="00937DB0" w:rsidSect="00E7146D">
      <w:headerReference w:type="default" r:id="rId8"/>
      <w:pgSz w:w="11906" w:h="16838" w:code="9"/>
      <w:pgMar w:top="567" w:right="1418" w:bottom="284" w:left="1418" w:header="567" w:footer="567" w:gutter="0"/>
      <w:pgNumType w:start="1"/>
      <w:cols w:space="720"/>
      <w:noEndnote/>
      <w:docGrid w:type="linesAndChars" w:linePitch="47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B80F6" w14:textId="77777777" w:rsidR="000C5427" w:rsidRDefault="000C5427">
      <w:r>
        <w:separator/>
      </w:r>
    </w:p>
  </w:endnote>
  <w:endnote w:type="continuationSeparator" w:id="0">
    <w:p w14:paraId="135ACB61" w14:textId="77777777" w:rsidR="000C5427" w:rsidRDefault="000C5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DE994" w14:textId="77777777" w:rsidR="000C5427" w:rsidRDefault="000C5427">
      <w:r>
        <w:separator/>
      </w:r>
    </w:p>
  </w:footnote>
  <w:footnote w:type="continuationSeparator" w:id="0">
    <w:p w14:paraId="5EBED4F3" w14:textId="77777777" w:rsidR="000C5427" w:rsidRDefault="000C5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9228D" w14:textId="4641D7B5" w:rsidR="00231AE5" w:rsidRPr="00B05D20" w:rsidRDefault="000C5427" w:rsidP="000C5427">
    <w:pPr>
      <w:autoSpaceDE w:val="0"/>
      <w:autoSpaceDN w:val="0"/>
      <w:jc w:val="center"/>
      <w:rPr>
        <w:rFonts w:ascii="ＭＳ ゴシック" w:eastAsia="ＭＳ ゴシック" w:hAnsi="ＭＳ ゴシック"/>
        <w:b/>
        <w:bCs/>
        <w:sz w:val="30"/>
        <w:szCs w:val="30"/>
      </w:rPr>
    </w:pPr>
    <w:r w:rsidRPr="00B05D20">
      <w:rPr>
        <w:rFonts w:ascii="ＭＳ ゴシック" w:eastAsia="ＭＳ ゴシック" w:hAnsi="ＭＳ ゴシック" w:hint="eastAsia"/>
        <w:b/>
        <w:bCs/>
        <w:sz w:val="30"/>
        <w:szCs w:val="30"/>
      </w:rPr>
      <w:t>幸手市市制施行４０周年記念ロゴマーク　応募用紙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2773F"/>
    <w:multiLevelType w:val="hybridMultilevel"/>
    <w:tmpl w:val="5D748780"/>
    <w:lvl w:ilvl="0" w:tplc="E924B1B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2C7065"/>
    <w:multiLevelType w:val="hybridMultilevel"/>
    <w:tmpl w:val="9AC27D98"/>
    <w:lvl w:ilvl="0" w:tplc="0F4882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850073A"/>
    <w:multiLevelType w:val="hybridMultilevel"/>
    <w:tmpl w:val="09A8BF72"/>
    <w:lvl w:ilvl="0" w:tplc="4BDA4FF6">
      <w:start w:val="1"/>
      <w:numFmt w:val="decimalEnclosedCircle"/>
      <w:lvlText w:val="%1"/>
      <w:lvlJc w:val="left"/>
      <w:pPr>
        <w:ind w:left="1122" w:hanging="360"/>
      </w:pPr>
      <w:rPr>
        <w:rFonts w:ascii="Times New Roman" w:hAnsi="Times New Roman"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60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2" w:hanging="420"/>
      </w:pPr>
    </w:lvl>
    <w:lvl w:ilvl="3" w:tplc="0409000F" w:tentative="1">
      <w:start w:val="1"/>
      <w:numFmt w:val="decimal"/>
      <w:lvlText w:val="%4."/>
      <w:lvlJc w:val="left"/>
      <w:pPr>
        <w:ind w:left="2442" w:hanging="420"/>
      </w:pPr>
    </w:lvl>
    <w:lvl w:ilvl="4" w:tplc="04090017" w:tentative="1">
      <w:start w:val="1"/>
      <w:numFmt w:val="aiueoFullWidth"/>
      <w:lvlText w:val="(%5)"/>
      <w:lvlJc w:val="left"/>
      <w:pPr>
        <w:ind w:left="28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2" w:hanging="420"/>
      </w:pPr>
    </w:lvl>
    <w:lvl w:ilvl="6" w:tplc="0409000F" w:tentative="1">
      <w:start w:val="1"/>
      <w:numFmt w:val="decimal"/>
      <w:lvlText w:val="%7."/>
      <w:lvlJc w:val="left"/>
      <w:pPr>
        <w:ind w:left="3702" w:hanging="420"/>
      </w:pPr>
    </w:lvl>
    <w:lvl w:ilvl="7" w:tplc="04090017" w:tentative="1">
      <w:start w:val="1"/>
      <w:numFmt w:val="aiueoFullWidth"/>
      <w:lvlText w:val="(%8)"/>
      <w:lvlJc w:val="left"/>
      <w:pPr>
        <w:ind w:left="41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2" w:hanging="420"/>
      </w:pPr>
    </w:lvl>
  </w:abstractNum>
  <w:num w:numId="1" w16cid:durableId="476536723">
    <w:abstractNumId w:val="0"/>
  </w:num>
  <w:num w:numId="2" w16cid:durableId="1945333944">
    <w:abstractNumId w:val="1"/>
  </w:num>
  <w:num w:numId="3" w16cid:durableId="517700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238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427"/>
    <w:rsid w:val="00001190"/>
    <w:rsid w:val="000024F9"/>
    <w:rsid w:val="000130B4"/>
    <w:rsid w:val="0002509D"/>
    <w:rsid w:val="00026A7E"/>
    <w:rsid w:val="00027A37"/>
    <w:rsid w:val="000341CB"/>
    <w:rsid w:val="000351F4"/>
    <w:rsid w:val="00036A82"/>
    <w:rsid w:val="000373A5"/>
    <w:rsid w:val="0004370A"/>
    <w:rsid w:val="000446B7"/>
    <w:rsid w:val="00056048"/>
    <w:rsid w:val="000648CE"/>
    <w:rsid w:val="000719D8"/>
    <w:rsid w:val="000753EA"/>
    <w:rsid w:val="000766C7"/>
    <w:rsid w:val="00084CA3"/>
    <w:rsid w:val="00086FCB"/>
    <w:rsid w:val="0009680A"/>
    <w:rsid w:val="000A3130"/>
    <w:rsid w:val="000A6C3F"/>
    <w:rsid w:val="000B0BC8"/>
    <w:rsid w:val="000B2CE7"/>
    <w:rsid w:val="000B4A70"/>
    <w:rsid w:val="000B4DEF"/>
    <w:rsid w:val="000B780D"/>
    <w:rsid w:val="000C0E27"/>
    <w:rsid w:val="000C1792"/>
    <w:rsid w:val="000C320E"/>
    <w:rsid w:val="000C5427"/>
    <w:rsid w:val="000D09F4"/>
    <w:rsid w:val="000D308A"/>
    <w:rsid w:val="000E3EA7"/>
    <w:rsid w:val="000E74B2"/>
    <w:rsid w:val="000F2823"/>
    <w:rsid w:val="001108D2"/>
    <w:rsid w:val="00111459"/>
    <w:rsid w:val="00115A86"/>
    <w:rsid w:val="001172E2"/>
    <w:rsid w:val="001239EA"/>
    <w:rsid w:val="00125D75"/>
    <w:rsid w:val="00131C91"/>
    <w:rsid w:val="00147FCD"/>
    <w:rsid w:val="0015207C"/>
    <w:rsid w:val="00152645"/>
    <w:rsid w:val="00156599"/>
    <w:rsid w:val="00162830"/>
    <w:rsid w:val="00171EF4"/>
    <w:rsid w:val="00171F2F"/>
    <w:rsid w:val="0017383F"/>
    <w:rsid w:val="001815B3"/>
    <w:rsid w:val="00194BD9"/>
    <w:rsid w:val="00194C90"/>
    <w:rsid w:val="001A051C"/>
    <w:rsid w:val="001A1194"/>
    <w:rsid w:val="001A40D2"/>
    <w:rsid w:val="001B2681"/>
    <w:rsid w:val="001B428E"/>
    <w:rsid w:val="001B4C1E"/>
    <w:rsid w:val="001C02AF"/>
    <w:rsid w:val="001C2E12"/>
    <w:rsid w:val="001E2EBC"/>
    <w:rsid w:val="001E3C12"/>
    <w:rsid w:val="001E3E01"/>
    <w:rsid w:val="00200870"/>
    <w:rsid w:val="002025D3"/>
    <w:rsid w:val="00204DF4"/>
    <w:rsid w:val="00221D72"/>
    <w:rsid w:val="0023083E"/>
    <w:rsid w:val="002309C7"/>
    <w:rsid w:val="0023198C"/>
    <w:rsid w:val="00231AE5"/>
    <w:rsid w:val="0023721E"/>
    <w:rsid w:val="00242B47"/>
    <w:rsid w:val="00247ABA"/>
    <w:rsid w:val="002517B8"/>
    <w:rsid w:val="00252D7C"/>
    <w:rsid w:val="0025509E"/>
    <w:rsid w:val="0026054E"/>
    <w:rsid w:val="0026090E"/>
    <w:rsid w:val="002763E6"/>
    <w:rsid w:val="00277D24"/>
    <w:rsid w:val="002810F3"/>
    <w:rsid w:val="00287A6B"/>
    <w:rsid w:val="00292D36"/>
    <w:rsid w:val="00293CD2"/>
    <w:rsid w:val="002A1335"/>
    <w:rsid w:val="002A16C7"/>
    <w:rsid w:val="002A36CD"/>
    <w:rsid w:val="002B7B1E"/>
    <w:rsid w:val="002C3157"/>
    <w:rsid w:val="002F24FD"/>
    <w:rsid w:val="002F3747"/>
    <w:rsid w:val="003008CF"/>
    <w:rsid w:val="00300CAF"/>
    <w:rsid w:val="003101CF"/>
    <w:rsid w:val="00310514"/>
    <w:rsid w:val="00316914"/>
    <w:rsid w:val="00322919"/>
    <w:rsid w:val="0032418F"/>
    <w:rsid w:val="003267E6"/>
    <w:rsid w:val="00331BB7"/>
    <w:rsid w:val="00333FB3"/>
    <w:rsid w:val="00334946"/>
    <w:rsid w:val="00336ED2"/>
    <w:rsid w:val="00347ACF"/>
    <w:rsid w:val="003607DF"/>
    <w:rsid w:val="00373864"/>
    <w:rsid w:val="00374134"/>
    <w:rsid w:val="003803D3"/>
    <w:rsid w:val="00383AA4"/>
    <w:rsid w:val="00383B3E"/>
    <w:rsid w:val="00386730"/>
    <w:rsid w:val="00387620"/>
    <w:rsid w:val="00397A3F"/>
    <w:rsid w:val="003A239A"/>
    <w:rsid w:val="003A24B7"/>
    <w:rsid w:val="003B3BA5"/>
    <w:rsid w:val="003B51DB"/>
    <w:rsid w:val="003C169E"/>
    <w:rsid w:val="003D7688"/>
    <w:rsid w:val="003E2DF5"/>
    <w:rsid w:val="003E5127"/>
    <w:rsid w:val="003E5820"/>
    <w:rsid w:val="003F5EA7"/>
    <w:rsid w:val="003F643C"/>
    <w:rsid w:val="00400AEB"/>
    <w:rsid w:val="004050F3"/>
    <w:rsid w:val="00406014"/>
    <w:rsid w:val="00406848"/>
    <w:rsid w:val="00407F8A"/>
    <w:rsid w:val="004218BD"/>
    <w:rsid w:val="004229D0"/>
    <w:rsid w:val="004248ED"/>
    <w:rsid w:val="00432E23"/>
    <w:rsid w:val="0043441A"/>
    <w:rsid w:val="004442C2"/>
    <w:rsid w:val="00445084"/>
    <w:rsid w:val="00450FE7"/>
    <w:rsid w:val="00452088"/>
    <w:rsid w:val="0045264A"/>
    <w:rsid w:val="00457669"/>
    <w:rsid w:val="00457E3B"/>
    <w:rsid w:val="00462426"/>
    <w:rsid w:val="00466FA4"/>
    <w:rsid w:val="004671AA"/>
    <w:rsid w:val="004671D2"/>
    <w:rsid w:val="00491184"/>
    <w:rsid w:val="00491F43"/>
    <w:rsid w:val="0049220A"/>
    <w:rsid w:val="00492F49"/>
    <w:rsid w:val="00495462"/>
    <w:rsid w:val="004973DB"/>
    <w:rsid w:val="004A4038"/>
    <w:rsid w:val="004B3B0C"/>
    <w:rsid w:val="004C08BF"/>
    <w:rsid w:val="004C65F7"/>
    <w:rsid w:val="004C7976"/>
    <w:rsid w:val="004D27FC"/>
    <w:rsid w:val="004D6FCD"/>
    <w:rsid w:val="004E3819"/>
    <w:rsid w:val="004E737E"/>
    <w:rsid w:val="004E73EA"/>
    <w:rsid w:val="004F2A7F"/>
    <w:rsid w:val="004F4972"/>
    <w:rsid w:val="00510A4D"/>
    <w:rsid w:val="0051216A"/>
    <w:rsid w:val="00520B6F"/>
    <w:rsid w:val="00521A04"/>
    <w:rsid w:val="005226FF"/>
    <w:rsid w:val="00525ABA"/>
    <w:rsid w:val="005261ED"/>
    <w:rsid w:val="005375B9"/>
    <w:rsid w:val="0054153A"/>
    <w:rsid w:val="00543677"/>
    <w:rsid w:val="005441DD"/>
    <w:rsid w:val="005471D0"/>
    <w:rsid w:val="00547D30"/>
    <w:rsid w:val="005630ED"/>
    <w:rsid w:val="0057052A"/>
    <w:rsid w:val="005756FF"/>
    <w:rsid w:val="005855C5"/>
    <w:rsid w:val="00585B88"/>
    <w:rsid w:val="005A2058"/>
    <w:rsid w:val="005B38FF"/>
    <w:rsid w:val="005C01EE"/>
    <w:rsid w:val="005C2E2D"/>
    <w:rsid w:val="005C6587"/>
    <w:rsid w:val="005D2CAF"/>
    <w:rsid w:val="005D6955"/>
    <w:rsid w:val="005E5722"/>
    <w:rsid w:val="005E6A09"/>
    <w:rsid w:val="006034C7"/>
    <w:rsid w:val="00611CF1"/>
    <w:rsid w:val="00615535"/>
    <w:rsid w:val="0061674D"/>
    <w:rsid w:val="00632FEA"/>
    <w:rsid w:val="00645AB6"/>
    <w:rsid w:val="00646076"/>
    <w:rsid w:val="006551F7"/>
    <w:rsid w:val="00657BA9"/>
    <w:rsid w:val="006655A0"/>
    <w:rsid w:val="0067258F"/>
    <w:rsid w:val="00677748"/>
    <w:rsid w:val="00681474"/>
    <w:rsid w:val="00682DD5"/>
    <w:rsid w:val="006843B3"/>
    <w:rsid w:val="00690CEC"/>
    <w:rsid w:val="00694E9F"/>
    <w:rsid w:val="0069710F"/>
    <w:rsid w:val="006A2656"/>
    <w:rsid w:val="006B158C"/>
    <w:rsid w:val="006B62C2"/>
    <w:rsid w:val="006B6CB7"/>
    <w:rsid w:val="006B6FF1"/>
    <w:rsid w:val="006B719A"/>
    <w:rsid w:val="006C0526"/>
    <w:rsid w:val="006C2790"/>
    <w:rsid w:val="006C4B18"/>
    <w:rsid w:val="006D2BDD"/>
    <w:rsid w:val="006D429C"/>
    <w:rsid w:val="006D72C2"/>
    <w:rsid w:val="006F32C5"/>
    <w:rsid w:val="007032BC"/>
    <w:rsid w:val="00705B37"/>
    <w:rsid w:val="007126CE"/>
    <w:rsid w:val="0071633B"/>
    <w:rsid w:val="00716D3E"/>
    <w:rsid w:val="00717958"/>
    <w:rsid w:val="007338C1"/>
    <w:rsid w:val="00741515"/>
    <w:rsid w:val="007516F2"/>
    <w:rsid w:val="007528A5"/>
    <w:rsid w:val="00764F79"/>
    <w:rsid w:val="007655E4"/>
    <w:rsid w:val="00770481"/>
    <w:rsid w:val="007714F9"/>
    <w:rsid w:val="00773B3A"/>
    <w:rsid w:val="00782A34"/>
    <w:rsid w:val="00784A10"/>
    <w:rsid w:val="007A4EFF"/>
    <w:rsid w:val="007B5EA9"/>
    <w:rsid w:val="007B78A6"/>
    <w:rsid w:val="007C795E"/>
    <w:rsid w:val="007D1CDE"/>
    <w:rsid w:val="00800441"/>
    <w:rsid w:val="008143DC"/>
    <w:rsid w:val="00824986"/>
    <w:rsid w:val="008250B8"/>
    <w:rsid w:val="008252AD"/>
    <w:rsid w:val="00833ECC"/>
    <w:rsid w:val="00835DCB"/>
    <w:rsid w:val="00843692"/>
    <w:rsid w:val="008453B9"/>
    <w:rsid w:val="00845E94"/>
    <w:rsid w:val="00861BE5"/>
    <w:rsid w:val="00863521"/>
    <w:rsid w:val="00865101"/>
    <w:rsid w:val="008660D6"/>
    <w:rsid w:val="00870357"/>
    <w:rsid w:val="008709DD"/>
    <w:rsid w:val="00871B68"/>
    <w:rsid w:val="00876E85"/>
    <w:rsid w:val="00885D48"/>
    <w:rsid w:val="00886850"/>
    <w:rsid w:val="00886FF0"/>
    <w:rsid w:val="00896E03"/>
    <w:rsid w:val="00897110"/>
    <w:rsid w:val="008A25D4"/>
    <w:rsid w:val="008B4488"/>
    <w:rsid w:val="008B455F"/>
    <w:rsid w:val="008C0148"/>
    <w:rsid w:val="008C0F9D"/>
    <w:rsid w:val="008C7641"/>
    <w:rsid w:val="008D7A7F"/>
    <w:rsid w:val="008E409A"/>
    <w:rsid w:val="008F3350"/>
    <w:rsid w:val="00903DAD"/>
    <w:rsid w:val="00914CB8"/>
    <w:rsid w:val="009243DF"/>
    <w:rsid w:val="00927ED3"/>
    <w:rsid w:val="00930FE3"/>
    <w:rsid w:val="0093200D"/>
    <w:rsid w:val="00937DB0"/>
    <w:rsid w:val="00950460"/>
    <w:rsid w:val="00962846"/>
    <w:rsid w:val="00966A75"/>
    <w:rsid w:val="00967A86"/>
    <w:rsid w:val="00987A86"/>
    <w:rsid w:val="00996F43"/>
    <w:rsid w:val="009A2BDB"/>
    <w:rsid w:val="009A591A"/>
    <w:rsid w:val="009C70AE"/>
    <w:rsid w:val="009D075A"/>
    <w:rsid w:val="009D2EDB"/>
    <w:rsid w:val="009D7A2A"/>
    <w:rsid w:val="009E3931"/>
    <w:rsid w:val="009E5125"/>
    <w:rsid w:val="009F0192"/>
    <w:rsid w:val="009F3C33"/>
    <w:rsid w:val="00A058DF"/>
    <w:rsid w:val="00A07FC2"/>
    <w:rsid w:val="00A10EE2"/>
    <w:rsid w:val="00A139A4"/>
    <w:rsid w:val="00A2166A"/>
    <w:rsid w:val="00A36EB7"/>
    <w:rsid w:val="00A43F3C"/>
    <w:rsid w:val="00A441B8"/>
    <w:rsid w:val="00A44638"/>
    <w:rsid w:val="00A46BD4"/>
    <w:rsid w:val="00A47A45"/>
    <w:rsid w:val="00A515B5"/>
    <w:rsid w:val="00A576FC"/>
    <w:rsid w:val="00A60127"/>
    <w:rsid w:val="00A60FFF"/>
    <w:rsid w:val="00A641EB"/>
    <w:rsid w:val="00A6545C"/>
    <w:rsid w:val="00A67BEC"/>
    <w:rsid w:val="00A75115"/>
    <w:rsid w:val="00A82680"/>
    <w:rsid w:val="00A84817"/>
    <w:rsid w:val="00A90BC0"/>
    <w:rsid w:val="00AB4456"/>
    <w:rsid w:val="00AC14B7"/>
    <w:rsid w:val="00AC6795"/>
    <w:rsid w:val="00AD311F"/>
    <w:rsid w:val="00AD44E7"/>
    <w:rsid w:val="00AD4713"/>
    <w:rsid w:val="00AE66AF"/>
    <w:rsid w:val="00AE73AB"/>
    <w:rsid w:val="00AF4801"/>
    <w:rsid w:val="00B02B46"/>
    <w:rsid w:val="00B03EE4"/>
    <w:rsid w:val="00B05D20"/>
    <w:rsid w:val="00B064B1"/>
    <w:rsid w:val="00B1164C"/>
    <w:rsid w:val="00B15977"/>
    <w:rsid w:val="00B230D6"/>
    <w:rsid w:val="00B23A40"/>
    <w:rsid w:val="00B25D16"/>
    <w:rsid w:val="00B35112"/>
    <w:rsid w:val="00B373AD"/>
    <w:rsid w:val="00B4333A"/>
    <w:rsid w:val="00B507F0"/>
    <w:rsid w:val="00B609A3"/>
    <w:rsid w:val="00B63C7E"/>
    <w:rsid w:val="00B67067"/>
    <w:rsid w:val="00B72E0C"/>
    <w:rsid w:val="00B82B4F"/>
    <w:rsid w:val="00B85EE8"/>
    <w:rsid w:val="00B925C3"/>
    <w:rsid w:val="00B9648B"/>
    <w:rsid w:val="00B969C5"/>
    <w:rsid w:val="00BA0182"/>
    <w:rsid w:val="00BA41D6"/>
    <w:rsid w:val="00BA5A9F"/>
    <w:rsid w:val="00BB7935"/>
    <w:rsid w:val="00BC25AC"/>
    <w:rsid w:val="00BC653D"/>
    <w:rsid w:val="00BD64DA"/>
    <w:rsid w:val="00BE436E"/>
    <w:rsid w:val="00C00114"/>
    <w:rsid w:val="00C043D5"/>
    <w:rsid w:val="00C0523B"/>
    <w:rsid w:val="00C052BD"/>
    <w:rsid w:val="00C07277"/>
    <w:rsid w:val="00C163DD"/>
    <w:rsid w:val="00C21900"/>
    <w:rsid w:val="00C245EB"/>
    <w:rsid w:val="00C248C7"/>
    <w:rsid w:val="00C26210"/>
    <w:rsid w:val="00C32255"/>
    <w:rsid w:val="00C32AC6"/>
    <w:rsid w:val="00C4094E"/>
    <w:rsid w:val="00C461AC"/>
    <w:rsid w:val="00C46BD1"/>
    <w:rsid w:val="00C62DF6"/>
    <w:rsid w:val="00C676BD"/>
    <w:rsid w:val="00C87EA9"/>
    <w:rsid w:val="00C931AA"/>
    <w:rsid w:val="00C93DDF"/>
    <w:rsid w:val="00C951BA"/>
    <w:rsid w:val="00CB2077"/>
    <w:rsid w:val="00CB2D0A"/>
    <w:rsid w:val="00CB42B2"/>
    <w:rsid w:val="00CB5CB3"/>
    <w:rsid w:val="00CC622B"/>
    <w:rsid w:val="00CC6B5D"/>
    <w:rsid w:val="00CD2B82"/>
    <w:rsid w:val="00CD3902"/>
    <w:rsid w:val="00CD5564"/>
    <w:rsid w:val="00CF094B"/>
    <w:rsid w:val="00CF1874"/>
    <w:rsid w:val="00CF3061"/>
    <w:rsid w:val="00D018B3"/>
    <w:rsid w:val="00D0602D"/>
    <w:rsid w:val="00D061DA"/>
    <w:rsid w:val="00D2341A"/>
    <w:rsid w:val="00D24F45"/>
    <w:rsid w:val="00D26588"/>
    <w:rsid w:val="00D37BC2"/>
    <w:rsid w:val="00D404DD"/>
    <w:rsid w:val="00D447DB"/>
    <w:rsid w:val="00D533A3"/>
    <w:rsid w:val="00D5561C"/>
    <w:rsid w:val="00D652E1"/>
    <w:rsid w:val="00D66AC3"/>
    <w:rsid w:val="00D70144"/>
    <w:rsid w:val="00D729E9"/>
    <w:rsid w:val="00D73CB9"/>
    <w:rsid w:val="00D75111"/>
    <w:rsid w:val="00D836AD"/>
    <w:rsid w:val="00D85892"/>
    <w:rsid w:val="00D93A94"/>
    <w:rsid w:val="00D955A3"/>
    <w:rsid w:val="00D9567D"/>
    <w:rsid w:val="00D9608A"/>
    <w:rsid w:val="00D96755"/>
    <w:rsid w:val="00DA55D5"/>
    <w:rsid w:val="00DA5B9C"/>
    <w:rsid w:val="00DA7F2A"/>
    <w:rsid w:val="00DB4AC1"/>
    <w:rsid w:val="00DC3E19"/>
    <w:rsid w:val="00DC5A05"/>
    <w:rsid w:val="00DD3D87"/>
    <w:rsid w:val="00DD5375"/>
    <w:rsid w:val="00DD7ED0"/>
    <w:rsid w:val="00DE3195"/>
    <w:rsid w:val="00DE3A0D"/>
    <w:rsid w:val="00DF06B7"/>
    <w:rsid w:val="00DF68CC"/>
    <w:rsid w:val="00DF7C0B"/>
    <w:rsid w:val="00E12467"/>
    <w:rsid w:val="00E131B6"/>
    <w:rsid w:val="00E26AA9"/>
    <w:rsid w:val="00E35713"/>
    <w:rsid w:val="00E37BDD"/>
    <w:rsid w:val="00E45B03"/>
    <w:rsid w:val="00E47467"/>
    <w:rsid w:val="00E54655"/>
    <w:rsid w:val="00E56269"/>
    <w:rsid w:val="00E65AB8"/>
    <w:rsid w:val="00E7146D"/>
    <w:rsid w:val="00E82547"/>
    <w:rsid w:val="00E83024"/>
    <w:rsid w:val="00E83234"/>
    <w:rsid w:val="00E83C92"/>
    <w:rsid w:val="00EA124E"/>
    <w:rsid w:val="00EA60BA"/>
    <w:rsid w:val="00EC0DDB"/>
    <w:rsid w:val="00EC7A46"/>
    <w:rsid w:val="00ED4320"/>
    <w:rsid w:val="00ED584C"/>
    <w:rsid w:val="00F02837"/>
    <w:rsid w:val="00F06DAC"/>
    <w:rsid w:val="00F06FB4"/>
    <w:rsid w:val="00F10602"/>
    <w:rsid w:val="00F13646"/>
    <w:rsid w:val="00F20609"/>
    <w:rsid w:val="00F21507"/>
    <w:rsid w:val="00F33003"/>
    <w:rsid w:val="00F3341D"/>
    <w:rsid w:val="00F406F0"/>
    <w:rsid w:val="00F4344C"/>
    <w:rsid w:val="00F52A74"/>
    <w:rsid w:val="00F52E93"/>
    <w:rsid w:val="00F6626B"/>
    <w:rsid w:val="00F67012"/>
    <w:rsid w:val="00F76A80"/>
    <w:rsid w:val="00F82A1C"/>
    <w:rsid w:val="00F82A83"/>
    <w:rsid w:val="00F84943"/>
    <w:rsid w:val="00F84C8E"/>
    <w:rsid w:val="00F85EF7"/>
    <w:rsid w:val="00F9698B"/>
    <w:rsid w:val="00FA4EC8"/>
    <w:rsid w:val="00FB4F09"/>
    <w:rsid w:val="00FC0EA9"/>
    <w:rsid w:val="00FC3069"/>
    <w:rsid w:val="00FC43A6"/>
    <w:rsid w:val="00FD03BC"/>
    <w:rsid w:val="00FD7795"/>
    <w:rsid w:val="00FE1942"/>
    <w:rsid w:val="00FE2B59"/>
    <w:rsid w:val="00FE3980"/>
    <w:rsid w:val="00FE5F87"/>
    <w:rsid w:val="00FF1230"/>
    <w:rsid w:val="00FF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CFC71D"/>
  <w15:chartTrackingRefBased/>
  <w15:docId w15:val="{A1367C13-1364-4FE4-817C-C67C45ABF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7DB0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A36CD"/>
    <w:rPr>
      <w:color w:val="0000FF"/>
      <w:u w:val="single"/>
    </w:rPr>
  </w:style>
  <w:style w:type="paragraph" w:styleId="a4">
    <w:name w:val="Balloon Text"/>
    <w:basedOn w:val="a"/>
    <w:semiHidden/>
    <w:rsid w:val="000766C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0766C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0766C7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rsid w:val="00CF094B"/>
    <w:pPr>
      <w:jc w:val="center"/>
    </w:pPr>
    <w:rPr>
      <w:rFonts w:ascii="Times New Roman" w:hAnsi="Times New Roman" w:cs="ＭＳ 明朝"/>
      <w:color w:val="000000"/>
      <w:kern w:val="0"/>
    </w:rPr>
  </w:style>
  <w:style w:type="paragraph" w:styleId="a8">
    <w:name w:val="Closing"/>
    <w:basedOn w:val="a"/>
    <w:rsid w:val="00CF094B"/>
    <w:pPr>
      <w:jc w:val="right"/>
    </w:pPr>
    <w:rPr>
      <w:rFonts w:ascii="Times New Roman" w:hAnsi="Times New Roman" w:cs="ＭＳ 明朝"/>
      <w:color w:val="000000"/>
      <w:kern w:val="0"/>
    </w:rPr>
  </w:style>
  <w:style w:type="paragraph" w:styleId="a9">
    <w:name w:val="Body Text"/>
    <w:basedOn w:val="a"/>
    <w:rsid w:val="00C00114"/>
    <w:pPr>
      <w:overflowPunct w:val="0"/>
      <w:adjustRightInd w:val="0"/>
      <w:textAlignment w:val="baseline"/>
    </w:pPr>
    <w:rPr>
      <w:rFonts w:ascii="ＭＳ 明朝" w:hAnsi="ＭＳ 明朝"/>
      <w:color w:val="000000"/>
      <w:kern w:val="0"/>
    </w:rPr>
  </w:style>
  <w:style w:type="table" w:styleId="aa">
    <w:name w:val="Table Grid"/>
    <w:basedOn w:val="a1"/>
    <w:rsid w:val="008143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rsid w:val="00E37BDD"/>
    <w:rPr>
      <w:sz w:val="18"/>
      <w:szCs w:val="18"/>
    </w:rPr>
  </w:style>
  <w:style w:type="paragraph" w:styleId="ac">
    <w:name w:val="annotation text"/>
    <w:basedOn w:val="a"/>
    <w:link w:val="ad"/>
    <w:rsid w:val="00E37BDD"/>
    <w:pPr>
      <w:jc w:val="left"/>
    </w:pPr>
  </w:style>
  <w:style w:type="character" w:customStyle="1" w:styleId="ad">
    <w:name w:val="コメント文字列 (文字)"/>
    <w:link w:val="ac"/>
    <w:rsid w:val="00E37BDD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E37BDD"/>
    <w:rPr>
      <w:b/>
      <w:bCs/>
    </w:rPr>
  </w:style>
  <w:style w:type="character" w:customStyle="1" w:styleId="af">
    <w:name w:val="コメント内容 (文字)"/>
    <w:link w:val="ae"/>
    <w:rsid w:val="00E37BDD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1119\Documents\Office%20&#12398;&#12459;&#12473;&#12479;&#12512;%20&#12486;&#12531;&#12503;&#12524;&#12540;&#12488;\&#19968;&#33324;&#25991;&#26360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14D5036-E2E5-4E03-9442-D296BAE0E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一般文書.dotx</Template>
  <TotalTime>101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市第    　　　　  号</vt:lpstr>
      <vt:lpstr>　　　　　　　　　　　　　　　　　　　　　　　　　　　市第    　　　　  号</vt:lpstr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H.NAGANO</dc:creator>
  <cp:keywords/>
  <cp:lastModifiedBy>長野　廣彬</cp:lastModifiedBy>
  <cp:revision>45</cp:revision>
  <cp:lastPrinted>2021-04-02T02:45:00Z</cp:lastPrinted>
  <dcterms:created xsi:type="dcterms:W3CDTF">2025-12-17T07:47:00Z</dcterms:created>
  <dcterms:modified xsi:type="dcterms:W3CDTF">2025-12-18T02:12:00Z</dcterms:modified>
</cp:coreProperties>
</file>