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F5" w:rsidRDefault="002B32F5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2B32F5" w:rsidRDefault="002B32F5"/>
    <w:p w:rsidR="002B32F5" w:rsidRDefault="002B32F5">
      <w:pPr>
        <w:jc w:val="center"/>
      </w:pPr>
      <w:r>
        <w:rPr>
          <w:rFonts w:hint="eastAsia"/>
          <w:spacing w:val="53"/>
        </w:rPr>
        <w:t>幸手市有料広告掲載申込</w:t>
      </w:r>
      <w:r>
        <w:rPr>
          <w:rFonts w:hint="eastAsia"/>
        </w:rPr>
        <w:t>書</w:t>
      </w:r>
    </w:p>
    <w:p w:rsidR="002B32F5" w:rsidRDefault="002B32F5"/>
    <w:p w:rsidR="002B32F5" w:rsidRDefault="002B32F5">
      <w:pPr>
        <w:jc w:val="right"/>
      </w:pPr>
      <w:r>
        <w:rPr>
          <w:rFonts w:hint="eastAsia"/>
        </w:rPr>
        <w:t xml:space="preserve">年　　月　　日　　</w:t>
      </w:r>
    </w:p>
    <w:p w:rsidR="002B32F5" w:rsidRDefault="002B32F5"/>
    <w:p w:rsidR="002B32F5" w:rsidRDefault="002B32F5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幸手市長</w:t>
      </w:r>
    </w:p>
    <w:p w:rsidR="002B32F5" w:rsidRDefault="002B32F5"/>
    <w:p w:rsidR="002B32F5" w:rsidRDefault="002B32F5">
      <w:pPr>
        <w:jc w:val="right"/>
      </w:pPr>
      <w:r>
        <w:rPr>
          <w:rFonts w:hint="eastAsia"/>
        </w:rPr>
        <w:t xml:space="preserve">申込者　</w:t>
      </w:r>
      <w:r>
        <w:rPr>
          <w:rFonts w:hint="eastAsia"/>
          <w:spacing w:val="525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  <w:r>
        <w:rPr>
          <w:rFonts w:hint="eastAsia"/>
        </w:rPr>
        <w:t xml:space="preserve">　　</w:t>
      </w:r>
    </w:p>
    <w:p w:rsidR="002B32F5" w:rsidRDefault="002B32F5">
      <w:pPr>
        <w:jc w:val="right"/>
        <w:rPr>
          <w:u w:val="single"/>
        </w:rPr>
      </w:pPr>
      <w:r>
        <w:rPr>
          <w:rFonts w:hint="eastAsia"/>
          <w:spacing w:val="525"/>
          <w:u w:val="single"/>
        </w:rPr>
        <w:t>名</w:t>
      </w:r>
      <w:r>
        <w:rPr>
          <w:rFonts w:hint="eastAsia"/>
          <w:u w:val="single"/>
        </w:rPr>
        <w:t xml:space="preserve">称　　　　　　　　　　　</w:t>
      </w:r>
      <w:r>
        <w:rPr>
          <w:rFonts w:hint="eastAsia"/>
        </w:rPr>
        <w:t xml:space="preserve">　　</w:t>
      </w:r>
    </w:p>
    <w:p w:rsidR="002B32F5" w:rsidRDefault="002B32F5">
      <w:pPr>
        <w:jc w:val="right"/>
        <w:rPr>
          <w:u w:val="single"/>
        </w:rPr>
      </w:pPr>
      <w:r>
        <w:rPr>
          <w:rFonts w:hint="eastAsia"/>
          <w:spacing w:val="53"/>
          <w:u w:val="single"/>
        </w:rPr>
        <w:t>代表者氏</w:t>
      </w:r>
      <w:r>
        <w:rPr>
          <w:rFonts w:hint="eastAsia"/>
          <w:u w:val="single"/>
        </w:rPr>
        <w:t xml:space="preserve">名　　　　　　　　　　　</w:t>
      </w:r>
      <w:r>
        <w:rPr>
          <w:rFonts w:hint="eastAsia"/>
        </w:rPr>
        <w:t xml:space="preserve">　　</w:t>
      </w:r>
    </w:p>
    <w:p w:rsidR="002B32F5" w:rsidRDefault="002B32F5">
      <w:pPr>
        <w:jc w:val="right"/>
        <w:rPr>
          <w:u w:val="single"/>
        </w:rPr>
      </w:pPr>
      <w:r>
        <w:rPr>
          <w:rFonts w:hint="eastAsia"/>
          <w:spacing w:val="105"/>
          <w:u w:val="single"/>
        </w:rPr>
        <w:t>電話番</w:t>
      </w:r>
      <w:r>
        <w:rPr>
          <w:rFonts w:hint="eastAsia"/>
          <w:u w:val="single"/>
        </w:rPr>
        <w:t xml:space="preserve">号　　　　　　　　　　　</w:t>
      </w:r>
      <w:r>
        <w:rPr>
          <w:rFonts w:hint="eastAsia"/>
        </w:rPr>
        <w:t xml:space="preserve">　　</w:t>
      </w:r>
    </w:p>
    <w:p w:rsidR="002B32F5" w:rsidRDefault="002B32F5">
      <w:pPr>
        <w:jc w:val="right"/>
        <w:rPr>
          <w:u w:val="single"/>
        </w:rPr>
      </w:pPr>
      <w:r>
        <w:rPr>
          <w:spacing w:val="560"/>
          <w:u w:val="single"/>
        </w:rPr>
        <w:t>FA</w:t>
      </w:r>
      <w:r>
        <w:rPr>
          <w:u w:val="single"/>
        </w:rPr>
        <w:t>X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</w:t>
      </w:r>
    </w:p>
    <w:p w:rsidR="002B32F5" w:rsidRDefault="002B32F5">
      <w:pPr>
        <w:jc w:val="right"/>
        <w:rPr>
          <w:u w:val="single"/>
        </w:rPr>
      </w:pPr>
      <w:r>
        <w:rPr>
          <w:rFonts w:hint="eastAsia"/>
          <w:u w:val="single"/>
        </w:rPr>
        <w:t xml:space="preserve">メールアドレス　　　　　　　　　　　</w:t>
      </w:r>
      <w:r>
        <w:rPr>
          <w:rFonts w:hint="eastAsia"/>
        </w:rPr>
        <w:t xml:space="preserve">　　</w:t>
      </w:r>
    </w:p>
    <w:p w:rsidR="002B32F5" w:rsidRDefault="002B32F5">
      <w:pPr>
        <w:jc w:val="right"/>
        <w:rPr>
          <w:u w:val="single"/>
        </w:rPr>
      </w:pPr>
      <w:r>
        <w:rPr>
          <w:rFonts w:hint="eastAsia"/>
          <w:spacing w:val="53"/>
          <w:u w:val="single"/>
        </w:rPr>
        <w:t>担当者氏</w:t>
      </w:r>
      <w:r>
        <w:rPr>
          <w:rFonts w:hint="eastAsia"/>
          <w:u w:val="single"/>
        </w:rPr>
        <w:t xml:space="preserve">名　　　　　　　　　　　</w:t>
      </w:r>
      <w:r>
        <w:rPr>
          <w:rFonts w:hint="eastAsia"/>
        </w:rPr>
        <w:t xml:space="preserve">　　</w:t>
      </w:r>
    </w:p>
    <w:p w:rsidR="002B32F5" w:rsidRDefault="002B32F5"/>
    <w:p w:rsidR="002B32F5" w:rsidRDefault="002B32F5">
      <w:r>
        <w:rPr>
          <w:rFonts w:hint="eastAsia"/>
        </w:rPr>
        <w:t xml:space="preserve">　幸手市有料広告取扱規則第</w:t>
      </w:r>
      <w:r>
        <w:t>7</w:t>
      </w:r>
      <w:r>
        <w:rPr>
          <w:rFonts w:hint="eastAsia"/>
        </w:rPr>
        <w:t>条の規定により、掲載する広告原稿案を添えて次のとおり申込みます。</w:t>
      </w:r>
    </w:p>
    <w:p w:rsidR="002B32F5" w:rsidRDefault="002B32F5">
      <w:r>
        <w:rPr>
          <w:rFonts w:hint="eastAsia"/>
        </w:rPr>
        <w:t xml:space="preserve">　なお、広告掲載にあたっては、同規則及びこれに基づく訓令等を遵守します。</w:t>
      </w:r>
    </w:p>
    <w:p w:rsidR="002B32F5" w:rsidRDefault="002B32F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39462E" w:rsidTr="00E9406A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2160" w:type="dxa"/>
            <w:vAlign w:val="center"/>
          </w:tcPr>
          <w:p w:rsidR="0039462E" w:rsidRDefault="0039462E" w:rsidP="00E9406A">
            <w:r>
              <w:rPr>
                <w:rFonts w:hint="eastAsia"/>
              </w:rPr>
              <w:t>広告媒体</w:t>
            </w:r>
          </w:p>
          <w:p w:rsidR="0039462E" w:rsidRDefault="0039462E" w:rsidP="00E9406A"/>
          <w:p w:rsidR="0039462E" w:rsidRDefault="0039462E" w:rsidP="00E9406A"/>
          <w:p w:rsidR="0039462E" w:rsidRDefault="0039462E" w:rsidP="00E9406A"/>
          <w:p w:rsidR="0039462E" w:rsidRDefault="0039462E" w:rsidP="00E9406A"/>
        </w:tc>
        <w:tc>
          <w:tcPr>
            <w:tcW w:w="6360" w:type="dxa"/>
            <w:vAlign w:val="center"/>
          </w:tcPr>
          <w:p w:rsidR="0039462E" w:rsidRDefault="0039462E" w:rsidP="00E9406A">
            <w:r>
              <w:rPr>
                <w:rFonts w:hint="eastAsia"/>
              </w:rPr>
              <w:t>□　広報さって</w:t>
            </w:r>
          </w:p>
          <w:p w:rsidR="0039462E" w:rsidRDefault="0039462E" w:rsidP="00E9406A">
            <w:r>
              <w:rPr>
                <w:rFonts w:hint="eastAsia"/>
              </w:rPr>
              <w:t>□　幸手市ホームページ</w:t>
            </w:r>
          </w:p>
          <w:p w:rsidR="0039462E" w:rsidRDefault="0039462E" w:rsidP="00E9406A">
            <w:r>
              <w:rPr>
                <w:rFonts w:hint="eastAsia"/>
              </w:rPr>
              <w:t>□　公用の郵便用封筒</w:t>
            </w:r>
          </w:p>
          <w:p w:rsidR="0039462E" w:rsidRDefault="0039462E" w:rsidP="00E9406A">
            <w:r w:rsidRPr="00914838">
              <w:rPr>
                <w:rFonts w:hint="eastAsia"/>
              </w:rPr>
              <w:t xml:space="preserve">□　</w:t>
            </w:r>
            <w:r w:rsidR="00573D2C">
              <w:rPr>
                <w:rFonts w:hint="eastAsia"/>
              </w:rPr>
              <w:t>市内循環バス</w:t>
            </w:r>
          </w:p>
          <w:p w:rsidR="0039462E" w:rsidRDefault="0039462E" w:rsidP="00E9406A">
            <w:r>
              <w:rPr>
                <w:rFonts w:hint="eastAsia"/>
              </w:rPr>
              <w:t>□　市公共施設</w:t>
            </w:r>
          </w:p>
          <w:p w:rsidR="0039462E" w:rsidRDefault="0039462E" w:rsidP="00E9406A">
            <w:r w:rsidRPr="0039462E">
              <w:rPr>
                <w:rFonts w:hint="eastAsia"/>
              </w:rPr>
              <w:t>□　幸手駅東西自由通路</w:t>
            </w:r>
          </w:p>
          <w:p w:rsidR="0039462E" w:rsidRDefault="0039462E" w:rsidP="00E9406A"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2B32F5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2160" w:type="dxa"/>
            <w:vAlign w:val="center"/>
          </w:tcPr>
          <w:p w:rsidR="002B32F5" w:rsidRDefault="002B32F5">
            <w:r>
              <w:rPr>
                <w:rFonts w:hint="eastAsia"/>
              </w:rPr>
              <w:t>掲載希望期間</w:t>
            </w:r>
          </w:p>
          <w:p w:rsidR="002B32F5" w:rsidRDefault="002B32F5">
            <w:pPr>
              <w:ind w:left="420" w:hanging="420"/>
            </w:pPr>
            <w:r>
              <w:rPr>
                <w:rFonts w:hint="eastAsia"/>
              </w:rPr>
              <w:t xml:space="preserve">　※郵便用封筒の場合は記入不要</w:t>
            </w:r>
          </w:p>
          <w:p w:rsidR="002B32F5" w:rsidRDefault="002B32F5"/>
        </w:tc>
        <w:tc>
          <w:tcPr>
            <w:tcW w:w="6360" w:type="dxa"/>
            <w:vAlign w:val="center"/>
          </w:tcPr>
          <w:p w:rsidR="002B32F5" w:rsidRDefault="002B32F5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2B32F5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2160" w:type="dxa"/>
            <w:vAlign w:val="center"/>
          </w:tcPr>
          <w:p w:rsidR="002B32F5" w:rsidRDefault="002B32F5">
            <w:r>
              <w:rPr>
                <w:rFonts w:hint="eastAsia"/>
              </w:rPr>
              <w:t>掲載希望枠</w:t>
            </w:r>
          </w:p>
          <w:p w:rsidR="002B32F5" w:rsidRDefault="002B32F5"/>
          <w:p w:rsidR="002B32F5" w:rsidRDefault="002B32F5"/>
        </w:tc>
        <w:tc>
          <w:tcPr>
            <w:tcW w:w="6360" w:type="dxa"/>
            <w:vAlign w:val="center"/>
          </w:tcPr>
          <w:p w:rsidR="002B32F5" w:rsidRDefault="002B32F5">
            <w:r>
              <w:rPr>
                <w:rFonts w:hint="eastAsia"/>
              </w:rPr>
              <w:t>希望枠</w:t>
            </w:r>
          </w:p>
        </w:tc>
      </w:tr>
    </w:tbl>
    <w:p w:rsidR="002B32F5" w:rsidRDefault="002B32F5"/>
    <w:sectPr w:rsidR="002B32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C2" w:rsidRDefault="00982FC2" w:rsidP="00F42AE3">
      <w:r>
        <w:separator/>
      </w:r>
    </w:p>
  </w:endnote>
  <w:endnote w:type="continuationSeparator" w:id="0">
    <w:p w:rsidR="00982FC2" w:rsidRDefault="00982FC2" w:rsidP="00F4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C2" w:rsidRDefault="00982FC2" w:rsidP="00F42AE3">
      <w:r>
        <w:separator/>
      </w:r>
    </w:p>
  </w:footnote>
  <w:footnote w:type="continuationSeparator" w:id="0">
    <w:p w:rsidR="00982FC2" w:rsidRDefault="00982FC2" w:rsidP="00F4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F5"/>
    <w:rsid w:val="002B32F5"/>
    <w:rsid w:val="00370C0B"/>
    <w:rsid w:val="0039462E"/>
    <w:rsid w:val="00573D2C"/>
    <w:rsid w:val="005E1431"/>
    <w:rsid w:val="006614A9"/>
    <w:rsid w:val="008D350E"/>
    <w:rsid w:val="00914838"/>
    <w:rsid w:val="00982FC2"/>
    <w:rsid w:val="009E6D5E"/>
    <w:rsid w:val="00A2027E"/>
    <w:rsid w:val="00B158EC"/>
    <w:rsid w:val="00BC647A"/>
    <w:rsid w:val="00D22B9F"/>
    <w:rsid w:val="00DC5156"/>
    <w:rsid w:val="00E9406A"/>
    <w:rsid w:val="00F4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51F2C1-5A89-4B1D-A713-E040D72C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ata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武史</dc:creator>
  <cp:keywords/>
  <dc:description/>
  <cp:lastModifiedBy>豊田　武史</cp:lastModifiedBy>
  <cp:revision>2</cp:revision>
  <dcterms:created xsi:type="dcterms:W3CDTF">2025-08-29T04:05:00Z</dcterms:created>
  <dcterms:modified xsi:type="dcterms:W3CDTF">2025-08-29T04:05:00Z</dcterms:modified>
</cp:coreProperties>
</file>